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№39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“Лучше гор могут быть только горы! Головокружительный поход с Анатолием Побияхо для Вас и 2-х Ваших друзей!”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50 000 (пятьдесят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250 000 (двести пятьдесят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“09” июля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“18” июня 2020 года, 19:58 часов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“09” июля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5 (пять участников)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