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№32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“Легендарный Caffe del Teatro-изысканная атмосфера и произведения гастрономического искусства Средиземноморья! Cooking class от шеф-повара и Вы на вершине кулинарного мастерства!”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20 000 (двадцать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52 000 (пятьдесят две тысячи)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“02” июля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“09” июня 2020 года, 21:15 час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“02” июля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2 (два участника)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