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№14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“Лот мечты для тех, о ком должен узнать мир! Секреты сторителлинга от Майи Акишевой @makisheva-автора, в чьи тексты влюбляешься раз и навсегда!”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15 000 (пятнадцать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30 000 (тридцать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“18” июля 2021 года, 22:01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“18” июня 2021 года, 23:43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“18” июля 2021 года, 22:00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5 (пять участников)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