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№7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“Лучше быть здоровым и выносливым, значит, лучше быть с Invictus Fitness! Годовой абонемент для того, кто ценит время, усилия и успех!”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100 000 (сто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300 000 (триста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“22” июня 2021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“08” июня 2021 года, 00:48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“22” июня 2021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4 (четыре участника)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