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№89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“Дымляма - кулинарное совершенство Востока! Cooking-класс на природе с Айман Андаспаевой!”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15 000 (пятнадцать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200 000 (двести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“15” сентября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“24” августа 2020 года, 20:21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“15” сентября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4 (четыре участника)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