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№86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“Создайте свою уникальную пару обручальных колец вместе с волшебниками из Iloveyourings!”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60 000 (шестьдесят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65 000 (шестьдесят пять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“22” сентября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“24” августа 2020 года, 19:43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“22” сентября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1 (один участник)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