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<w:body><w:p w14:paraId="672A6659" w14:textId="77777777" w:rsidR="007E39E3" w:rsidRPr="0028703E" w:rsidRDefault="007E39E3" w:rsidP="005D0792"><w:pPr><w:rPr><w:lang w:val="ru-RU"/></w:rPr></w:pPr></w:p><w:p w14:paraId="343C1FBE" w14:textId="060063C2" w:rsidR="00B27E1B" w:rsidRPr="0028703E" w:rsidRDefault="2425713E" w:rsidP="2425713E"><w:pPr><w:jc w:val="center"/><w:rPr><w:b/><w:bCs/><w:lang w:val="ru-RU"/></w:rPr></w:pPr><w:r w:rsidRPr="2425713E"><w:rPr><w:b/><w:bCs/><w:lang w:val="ru-RU"/></w:rPr><w:t>ПРОТОКОЛ ИТОГОВ АУКЦИОНА №82 </w:t></w:r></w:p><w:p w14:paraId="0A37501D" w14:textId="56E2A625" w:rsidR="00E42A84" w:rsidRPr="0028703E" w:rsidRDefault="00E42A84" w:rsidP="00A93CE3"><w:pPr><w:jc w:val="both"/><w:rPr><w:lang w:val="ru-RU"/></w:rPr></w:pPr></w:p><w:p w14:paraId="523D7F8F" w14:textId="394D146B" w:rsidR="002638B6" w:rsidRDefault="00A93CE3" w:rsidP="002638B6"><w:pPr><w:pStyle w:val="aa"/><w:numPr><w:ilvl w:val="0"/><w:numId w:val="1"/></w:numPr><w:spacing w:line="276" w:lineRule="auto"/><w:ind w:left="357" w:hanging="357"/><w:jc w:val="both"/><w:rPr><w:lang w:val="ru-RU"/></w:rPr></w:pPr><w:r w:rsidRPr="0028703E"><w:rPr><w:lang w:val="ru-RU"/></w:rPr><w:t>Организатор аукциона: Частный фонд “Дара”, БИН 050540010390</w:t></w:r></w:p><w:p w14:paraId="3BAB67F7" w14:textId="6E82D7B6" w:rsidR="00921EC3" w:rsidRPr="002638B6" w:rsidRDefault="00E42A84" w:rsidP="002638B6"><w:pPr><w:pStyle w:val="aa"/><w:numPr><w:ilvl w:val="0"/><w:numId w:val="1"/></w:numPr><w:spacing w:line="276" w:lineRule="auto"/><w:ind w:left="357" w:hanging="357"/><w:jc w:val="both"/><w:rPr><w:i/><w:lang w:val="ru-RU"/></w:rPr></w:pPr><w:r w:rsidRPr="002638B6"><w:rPr><w:lang w:val="ru-RU"/></w:rPr><w:t xml:space="preserve">Наименование предмета </w:t></w:r><w:r w:rsidR="00251C3C" w:rsidRPr="002638B6"><w:rPr><w:lang w:val="ru-RU"/></w:rPr><w:t xml:space="preserve">электронного благотворительного </w:t></w:r><w:r w:rsidRPr="002638B6"><w:rPr><w:lang w:val="ru-RU"/></w:rPr><w:t xml:space="preserve">аукциона: </w:t></w:r><w:r w:rsidR="001A02D2" w:rsidRPr="001A02D2"><w:rPr><w:lang w:val="ru-RU"/></w:rPr><w:t>“Мастер-класс от мегаталантливого дуэта Berkin & Mika! Съёмка на плёнку, сет-дизайн и уникальный опыт фотоискусства!”</w:t></w:r></w:p><w:p w14:paraId="6A757BAE" w14:textId="5A7866D6" w:rsidR="00550830" w:rsidRPr="0028703E" w:rsidRDefault="00E42A84" w:rsidP="00DA3E6A"><w:pPr><w:pStyle w:val="aa"/><w:numPr><w:ilvl w:val="0"/><w:numId w:val="1"/></w:numPr><w:spacing w:line="276" w:lineRule="auto"/><w:ind w:left="357" w:hanging="357"/><w:jc w:val="both"/><w:rPr><w:lang w:val="ru-RU"/></w:rPr></w:pPr><w:r w:rsidRPr="0028703E"><w:rPr><w:lang w:val="ru-RU"/></w:rPr><w:t xml:space="preserve">Начальная цена предмета аукциона: </w:t></w:r><w:r w:rsidR="00200053" w:rsidRPr="00200053"><w:rPr><w:lang w:val="ru-RU"/></w:rPr><w:t>50 000 (пятьдесят тысяч)</w:t></w:r><w:r w:rsidR="002638B6"><w:rPr><w:lang w:val="ru-RU"/></w:rPr><w:t xml:space="preserve"> </w:t></w:r><w:r w:rsidRPr="0028703E"><w:rPr><w:lang w:val="ru-RU"/></w:rPr><w:t>тенге</w:t></w:r></w:p><w:p w14:paraId="18F6F13D" w14:textId="28C4776B" w:rsidR="00AF3CEF" w:rsidRPr="00AF3CEF" w:rsidRDefault="009E63A3" w:rsidP="002638B6"><w:pPr><w:pStyle w:val="aa"/><w:numPr><w:ilvl w:val="0"/><w:numId w:val="1"/></w:numPr><w:spacing w:line="276" w:lineRule="auto"/><w:ind w:left="357" w:hanging="357"/><w:jc w:val="both"/><w:rPr><w:lang w:val="ru-RU"/></w:rPr></w:pPr><w:r w:rsidRPr="00AF3CEF"><w:rPr><w:lang w:val="ru-RU"/></w:rPr><w:t>Шаг аукциона:</w:t></w:r></w:p><w:p w14:paraId="2F2D8E01" w14:textId="68CFFD36" w:rsidR="00AF3CEF" w:rsidRPr="00AF3CEF" w:rsidRDefault="00AF3CEF" w:rsidP="00AF3CEF"><w:pPr><w:pStyle w:val="aa"/><w:spacing w:line="276" w:lineRule="auto"/><w:ind w:left="357"/><w:jc w:val="both"/><w:rPr><w:lang w:val="ru-RU"/></w:rPr></w:pPr><w:r w:rsidRPr="00AF3CEF"><w:rPr><w:lang w:val="ru-RU"/></w:rPr><w:t>- 1 000 (одна тысяча) тенге до достижения 15 000 (пятнадцати тысяч) тенге</w:t></w:r><w:r w:rsidR="002638B6" w:rsidRPr="00AF3CEF"><w:rPr><w:lang w:val="ru-RU"/></w:rPr><w:t xml:space="preserve"> </w:t></w:r></w:p><w:p w14:paraId="043C0CC7" w14:textId="1C2CF26B" w:rsidR="00AF3CEF" w:rsidRPr="00AF3CEF" w:rsidRDefault="00AF3CEF" w:rsidP="00AF3CEF"><w:pPr><w:pStyle w:val="aa"/><w:spacing w:line="276" w:lineRule="auto"/><w:ind w:left="357"/><w:jc w:val="both"/><w:rPr><w:b/><w:lang w:val="ru-RU"/></w:rPr></w:pPr><w:r w:rsidRPr="00AF3CEF"><w:rPr><w:b/><w:lang w:val="ru-RU"/></w:rPr><w:t xml:space="preserve">- </w:t></w:r><w:r w:rsidR="002638B6" w:rsidRPr="00AF3CEF"><w:rPr><w:b/><w:lang w:val="ru-RU"/></w:rPr><w:t>3</w:t></w:r><w:r w:rsidRPr="00AF3CEF"><w:rPr><w:b/><w:lang w:val="ru-RU"/></w:rPr><w:t xml:space="preserve"> </w:t></w:r><w:r w:rsidR="002638B6" w:rsidRPr="00AF3CEF"><w:rPr><w:b/><w:lang w:val="ru-RU"/></w:rPr><w:t xml:space="preserve">000 (три тысячи) </w:t></w:r><w:r w:rsidR="009E63A3" w:rsidRPr="00AF3CEF"><w:rPr><w:b/><w:lang w:val="ru-RU"/></w:rPr><w:t>тенге</w:t></w:r><w:r w:rsidR="002638B6" w:rsidRPr="00AF3CEF"><w:rPr><w:b/><w:lang w:val="ru-RU"/></w:rPr><w:t xml:space="preserve"> до достижения </w:t></w:r><w:r w:rsidRPr="00AF3CEF"><w:rPr><w:b/><w:lang w:val="ru-RU"/></w:rPr><w:t>30 000 (тридцати тысяч)</w:t></w:r><w:r><w:rPr><w:b/><w:lang w:val="ru-RU"/></w:rPr><w:t xml:space="preserve"> </w:t></w:r><w:r w:rsidRPr="00AF3CEF"><w:rPr><w:b/><w:lang w:val="ru-RU"/></w:rPr><w:t>тенге;</w:t></w:r></w:p><w:p w14:paraId="025F6F3C" w14:textId="2ECFD641" w:rsidR="00AF3CEF" w:rsidRPr="00AF3CEF" w:rsidRDefault="00AF3CEF" w:rsidP="00AF3CEF"><w:pPr><w:pStyle w:val="aa"/><w:spacing w:line="276" w:lineRule="auto"/><w:ind w:left="357"/><w:jc w:val="both"/><w:rPr><w:lang w:val="ru-RU"/></w:rPr></w:pPr><w:r w:rsidRPr="00AF3CEF"><w:rPr><w:lang w:val="ru-RU"/></w:rPr><w:t>- 5 000 (пять тысяч) тенге до достижения 75 000 (семидесяти пяти тысяч) тенге;</w:t></w:r></w:p><w:p w14:paraId="6C7153DF" w14:textId="6799022C" w:rsidR="00AF3CEF" w:rsidRPr="00AF3CEF" w:rsidRDefault="00AF3CEF" w:rsidP="00AF3CEF"><w:pPr><w:pStyle w:val="aa"/><w:spacing w:line="276" w:lineRule="auto"/><w:ind w:left="357"/><w:jc w:val="both"/><w:rPr><w:lang w:val="ru-RU"/></w:rPr></w:pPr><w:r w:rsidRPr="00AF3CEF"><w:rPr><w:lang w:val="ru-RU"/></w:rPr><w:t>- 10 000 (десять тысяч) тенге до достижения 200 000 (двухсот тысяч) тенге;</w:t></w:r></w:p><w:p w14:paraId="72587ADC" w14:textId="4E75F7F0" w:rsidR="00AF3CEF" w:rsidRPr="00AF3CEF" w:rsidRDefault="00AF3CEF" w:rsidP="00AF3CEF"><w:pPr><w:pStyle w:val="aa"/><w:spacing w:line="276" w:lineRule="auto"/><w:ind w:left="357"/><w:jc w:val="both"/><w:rPr><w:lang w:val="ru-RU"/></w:rPr></w:pPr><w:r w:rsidRPr="00AF3CEF"><w:rPr><w:lang w:val="ru-RU"/></w:rPr><w:t>- 50 000 (пятьдесят тысяч) тенге до достижения 1 000 000 (одного миллиона) тенге;</w:t></w:r></w:p><w:p w14:paraId="44C538DC" w14:textId="2D1A0FFD" w:rsidR="00AF3CEF" w:rsidRPr="00AF3CEF" w:rsidRDefault="00AF3CEF" w:rsidP="00AF3CEF"><w:pPr><w:pStyle w:val="aa"/><w:spacing w:line="276" w:lineRule="auto"/><w:ind w:left="357"/><w:jc w:val="both"/><w:rPr><w:lang w:val="ru-RU"/></w:rPr></w:pPr><w:r w:rsidRPr="00AF3CEF"><w:rPr><w:lang w:val="ru-RU"/></w:rPr><w:t>- 100 000 (сто тысяч тенге) свыше 1 000 001 (одного миллиона и одного) тенге.</w:t></w:r></w:p><w:p w14:paraId="481C2B44" w14:textId="05067C04" w:rsidR="00921EC3" w:rsidRPr="0028703E" w:rsidRDefault="00921EC3" w:rsidP="00DA3E6A"><w:pPr><w:pStyle w:val="aa"/><w:numPr><w:ilvl w:val="0"/><w:numId w:val="1"/></w:numPr><w:spacing w:line="276" w:lineRule="auto"/><w:ind w:left="357" w:hanging="357"/><w:jc w:val="both"/><w:rPr><w:lang w:val="ru-RU"/></w:rPr></w:pPr><w:r w:rsidRPr="0028703E"><w:rPr><w:lang w:val="ru-RU"/></w:rPr><w:t>Цена предмета аукциона по итогам торгов</w:t></w:r><w:r w:rsidR="009E06D9" w:rsidRPr="0028703E"><w:rPr><w:lang w:val="ru-RU"/></w:rPr><w:t xml:space="preserve"> / ценовое предложение победителя аукциона</w:t></w:r><w:r w:rsidRPr="0028703E"><w:rPr><w:lang w:val="ru-RU"/></w:rPr><w:t>:</w:t></w:r><w:r w:rsidR="002638B6"><w:rPr><w:lang w:val="ru-RU"/></w:rPr><w:t xml:space="preserve"> </w:t></w:r><w:r w:rsidR="00200053" w:rsidRPr="00200053"><w:rPr><w:lang w:val="ru-RU"/></w:rPr><w:t>110 000 (сто десять тысяч)</w:t></w:r><w:r w:rsidR="00200053"><w:rPr><w:lang w:val="ru-RU"/></w:rPr><w:t xml:space="preserve"> </w:t></w:r><w:r w:rsidRPr="0028703E"><w:rPr><w:lang w:val="ru-RU"/></w:rPr><w:t>тенге</w:t></w:r></w:p><w:p w14:paraId="5FF6A7BA" w14:textId="6C2F81F3" w:rsidR="00550830" w:rsidRPr="0028703E" w:rsidRDefault="00251C3C" w:rsidP="00DA3E6A"><w:pPr><w:pStyle w:val="aa"/><w:numPr><w:ilvl w:val="0"/><w:numId w:val="1"/></w:numPr><w:spacing w:line="276" w:lineRule="auto"/><w:ind w:left="357" w:hanging="357"/><w:jc w:val="both"/><w:rPr><w:lang w:val="ru-RU"/></w:rPr></w:pPr><w:r w:rsidRPr="0028703E"><w:rPr><w:lang w:val="ru-RU"/></w:rPr><w:t xml:space="preserve">Объявление о проведении аукциона </w:t></w:r><w:r w:rsidR="00E42A84" w:rsidRPr="0028703E"><w:rPr><w:lang w:val="ru-RU"/></w:rPr><w:t xml:space="preserve">и </w:t></w:r><w:r w:rsidRPr="0028703E"><w:rPr><w:lang w:val="ru-RU"/></w:rPr><w:t xml:space="preserve">правила </w:t></w:r><w:r w:rsidR="00E42A84" w:rsidRPr="0028703E"><w:rPr><w:lang w:val="ru-RU"/></w:rPr><w:t>проведени</w:t></w:r><w:r w:rsidR="00E62724" w:rsidRPr="0028703E"><w:rPr><w:lang w:val="ru-RU"/></w:rPr><w:t>я</w:t></w:r><w:r w:rsidR="00E42A84" w:rsidRPr="0028703E"><w:rPr><w:lang w:val="ru-RU"/></w:rPr><w:t xml:space="preserve"> аукциона были размещены на официальном сайте </w:t></w:r><w:hyperlink r:id="rId7" w:history="1"><w:r w:rsidR="005D0792" w:rsidRPr="00C63E55"><w:rPr><w:rStyle w:val="ab"/><w:lang w:val="ru-RU"/></w:rPr><w:t>https://dara</w:t></w:r><w:proofErr w:type="spellStart"/><w:r w:rsidR="005D0792" w:rsidRPr="00C63E55"><w:rPr><w:rStyle w:val="ab"/></w:rPr><w:t>bilim</w:t></w:r><w:proofErr w:type="spellEnd"/><w:r w:rsidR="005D0792" w:rsidRPr="00C63E55"><w:rPr><w:rStyle w:val="ab"/><w:lang w:val="ru-RU"/></w:rPr><w:t>.</w:t></w:r><w:proofErr w:type="spellStart"/><w:r w:rsidR="005D0792" w:rsidRPr="00C63E55"><w:rPr><w:rStyle w:val="ab"/><w:lang w:val="ru-RU"/></w:rPr><w:t>kz</w:t></w:r><w:proofErr w:type="spellEnd"/></w:hyperlink></w:p><w:p w14:paraId="3FE524D8" w14:textId="690D4071" w:rsidR="005D0792" w:rsidRPr="0028703E" w:rsidRDefault="00550830" w:rsidP="005D0792"><w:pPr><w:pStyle w:val="aa"/><w:numPr><w:ilvl w:val="0"/><w:numId w:val="1"/></w:numPr><w:spacing w:line="276" w:lineRule="auto"/><w:ind w:left="357" w:hanging="357"/><w:jc w:val="both"/><w:rPr><w:lang w:val="ru-RU"/></w:rPr></w:pPr><w:r w:rsidRPr="005D0792"><w:rPr><w:lang w:val="ru-RU"/></w:rPr><w:t xml:space="preserve">Проведение аукциона состоялось на электронной торговой площадке </w:t></w:r><w:hyperlink r:id="rId8" w:history="1"><w:r w:rsidR="005D0792" w:rsidRPr="0028703E"><w:rPr><w:rStyle w:val="ab"/><w:lang w:val="ru-RU"/></w:rPr><w:t>https://dara</w:t></w:r><w:proofErr w:type="spellStart"/><w:r w:rsidR="005D0792"><w:rPr><w:rStyle w:val="ab"/></w:rPr><w:t>bilim</w:t></w:r><w:proofErr w:type="spellEnd"/><w:r w:rsidR="005D0792" w:rsidRPr="0028703E"><w:rPr><w:rStyle w:val="ab"/><w:lang w:val="ru-RU"/></w:rPr><w:t>.</w:t></w:r><w:proofErr w:type="spellStart"/><w:r w:rsidR="005D0792" w:rsidRPr="0028703E"><w:rPr><w:rStyle w:val="ab"/><w:lang w:val="ru-RU"/></w:rPr><w:t>kz</w:t></w:r><w:proofErr w:type="spellEnd"/></w:hyperlink></w:p><w:p w14:paraId="36AF1DE4" w14:textId="09983AF0" w:rsidR="00550830" w:rsidRPr="005D0792" w:rsidRDefault="00550830" w:rsidP="00DA3E6A"><w:pPr><w:pStyle w:val="aa"/><w:numPr><w:ilvl w:val="0"/><w:numId w:val="1"/></w:numPr><w:spacing w:line="276" w:lineRule="auto"/><w:ind w:left="357" w:hanging="357"/><w:jc w:val="both"/><w:rPr><w:lang w:val="ru-RU"/></w:rPr></w:pPr><w:r w:rsidRPr="005D0792"><w:rPr><w:lang w:val="ru-RU"/></w:rPr><w:t xml:space="preserve">Дата и время составления протокола: </w:t></w:r><w:r w:rsidR="000D570E" w:rsidRPr="000D570E"><w:rPr><w:lang w:val="ru-RU"/></w:rPr><w:t>“08” сентября 2020 года, 23:01 часа </w:t></w:r><w:r w:rsidR="001F6814" w:rsidRPr="005D0792"><w:rPr><w:lang w:val="ru-RU"/></w:rPr><w:t xml:space="preserve">по </w:t></w:r><w:r w:rsidRPr="005D0792"><w:rPr><w:lang w:val="ru-RU"/></w:rPr><w:t>времени</w:t></w:r><w:r w:rsidR="00921EC3" w:rsidRPr="005D0792"><w:rPr><w:lang w:val="ru-RU"/></w:rPr><w:t xml:space="preserve"> г.</w:t></w:r><w:r w:rsidRPr="005D0792"><w:rPr><w:lang w:val="ru-RU"/></w:rPr><w:t xml:space="preserve"> </w:t></w:r><w:proofErr w:type="spellStart"/><w:r w:rsidRPr="005D0792"><w:rPr><w:lang w:val="ru-RU"/></w:rPr><w:t>Нур</w:t></w:r><w:proofErr w:type="spellEnd"/><w:r w:rsidRPr="005D0792"><w:rPr><w:lang w:val="ru-RU"/></w:rPr><w:t>-Султан</w:t></w:r></w:p><w:p w14:paraId="0F917DC4" w14:textId="18D8FAF6" w:rsidR="00550830" w:rsidRPr="0028703E" w:rsidRDefault="00E803D7" w:rsidP="00DA3E6A"><w:pPr><w:pStyle w:val="aa"/><w:numPr><w:ilvl w:val="0"/><w:numId w:val="1"/></w:numPr><w:spacing w:line="276" w:lineRule="auto"/><w:ind w:left="357" w:hanging="357"/><w:jc w:val="both"/><w:rPr><w:lang w:val="ru-RU"/></w:rPr></w:pPr><w:r><w:rPr><w:lang w:val="ru-RU"/></w:rPr><w:t>Дата и время начала</w:t></w:r><w:r w:rsidR="00550830" w:rsidRPr="0028703E"><w:rPr><w:lang w:val="ru-RU"/></w:rPr><w:t xml:space="preserve">: </w:t></w:r><w:r w:rsidR="000D570E" w:rsidRPr="000D570E"><w:rPr><w:lang w:val="ru-RU"/></w:rPr><w:t>“18” августа 2020 года, 10:34 часов</w:t></w:r><w:r w:rsidR="00550830" w:rsidRPr="0028703E"><w:rPr><w:lang w:val="ru-RU"/></w:rPr><w:t xml:space="preserve"> </w:t></w:r><w:r w:rsidR="001F6814" w:rsidRPr="0028703E"><w:rPr><w:lang w:val="ru-RU"/></w:rPr><w:t xml:space="preserve">по </w:t></w:r><w:r w:rsidR="00550830" w:rsidRPr="0028703E"><w:rPr><w:lang w:val="ru-RU"/></w:rPr><w:t xml:space="preserve">времени </w:t></w:r><w:r w:rsidR="00921EC3" w:rsidRPr="0028703E"><w:rPr><w:lang w:val="ru-RU"/></w:rPr><w:t xml:space="preserve">г. </w:t></w:r><w:proofErr w:type="spellStart"/><w:r w:rsidR="00550830" w:rsidRPr="0028703E"><w:rPr><w:lang w:val="ru-RU"/></w:rPr><w:t>Нур</w:t></w:r><w:proofErr w:type="spellEnd"/><w:r w:rsidR="00550830" w:rsidRPr="0028703E"><w:rPr><w:lang w:val="ru-RU"/></w:rPr><w:t>-Султан</w:t></w:r></w:p><w:p w14:paraId="5A7B2D34" w14:textId="5FD6AB06" w:rsidR="00550830" w:rsidRPr="0028703E" w:rsidRDefault="00E803D7" w:rsidP="00DA3E6A"><w:pPr><w:pStyle w:val="aa"/><w:numPr><w:ilvl w:val="0"/><w:numId w:val="1"/></w:numPr><w:spacing w:line="276" w:lineRule="auto"/><w:ind w:left="357" w:hanging="357"/><w:jc w:val="both"/><w:rPr><w:lang w:val="ru-RU"/></w:rPr></w:pPr><w:r><w:rPr><w:lang w:val="ru-RU"/></w:rPr><w:t>Дата и время окончания</w:t></w:r><w:r w:rsidR="00AF3CEF"><w:rPr><w:lang w:val="ru-RU"/></w:rPr><w:t xml:space="preserve">: </w:t></w:r><w:r w:rsidR="000D570E" w:rsidRPr="000D570E"><w:rPr><w:lang w:val="ru-RU"/></w:rPr><w:t>“08” сентября 2020 года, 23:00 часа</w:t></w:r><w:r w:rsidR="00550830" w:rsidRPr="0028703E"><w:rPr><w:lang w:val="ru-RU"/></w:rPr><w:t xml:space="preserve"> </w:t></w:r><w:r w:rsidR="001F6814" w:rsidRPr="0028703E"><w:rPr><w:lang w:val="ru-RU"/></w:rPr><w:t xml:space="preserve">по </w:t></w:r><w:r w:rsidR="00550830" w:rsidRPr="0028703E"><w:rPr><w:lang w:val="ru-RU"/></w:rPr><w:t xml:space="preserve">времени </w:t></w:r><w:r w:rsidR="00921EC3" w:rsidRPr="0028703E"><w:rPr><w:lang w:val="ru-RU"/></w:rPr><w:t xml:space="preserve">г. </w:t></w:r><w:proofErr w:type="spellStart"/><w:r w:rsidR="00AF3CEF"><w:rPr><w:lang w:val="ru-RU"/></w:rPr><w:t>Н</w:t></w:r><w:r w:rsidR="00550830" w:rsidRPr="0028703E"><w:rPr><w:lang w:val="ru-RU"/></w:rPr><w:t>ур</w:t></w:r><w:proofErr w:type="spellEnd"/><w:r w:rsidR="00550830" w:rsidRPr="0028703E"><w:rPr><w:lang w:val="ru-RU"/></w:rPr><w:t>-Султан</w:t></w:r></w:p><w:p w14:paraId="025903C2" w14:textId="4AC1C682" w:rsidR="00AF3CEF" w:rsidRDefault="009E63A3" w:rsidP="009D4613"><w:pPr><w:pStyle w:val="aa"/><w:numPr><w:ilvl w:val="0"/><w:numId w:val="1"/></w:numPr><w:spacing w:line="276" w:lineRule="auto"/><w:ind w:left="357" w:hanging="357"/><w:jc w:val="both"/><w:rPr><w:lang w:val="ru-RU"/></w:rPr></w:pPr><w:r w:rsidRPr="00AF3CEF"><w:rPr><w:lang w:val="ru-RU"/></w:rPr><w:t xml:space="preserve">Участники аукциона: </w:t></w:r><w:r w:rsidR="001F325A"><w:t>3 (три участника)</w:t></w:r><w:r w:rsidR="00AF3CEF" w:rsidRPr="00AF3CEF"><w:rPr><w:lang w:val="ru-RU"/></w:rPr><w:t xml:space="preserve"> </w:t></w:r></w:p><w:p w14:paraId="751E4627" w14:textId="7722CEA8" w:rsidR="00251C3C" w:rsidRPr="00AF3CEF" w:rsidRDefault="00A93CE3" w:rsidP="009D4613"><w:pPr><w:pStyle w:val="aa"/><w:numPr><w:ilvl w:val="0"/><w:numId w:val="1"/></w:numPr><w:spacing w:line="276" w:lineRule="auto"/><w:ind w:left="357" w:hanging="357"/><w:jc w:val="both"/><w:rPr><w:lang w:val="ru-RU"/></w:rPr></w:pPr><w:r w:rsidRPr="00AF3CEF"><w:rPr><w:lang w:val="ru-RU"/></w:rPr><w:t xml:space="preserve">Победитель </w:t></w:r><w:r w:rsidR="002B2B15" w:rsidRPr="00AF3CEF"><w:rPr><w:lang w:val="ru-RU"/></w:rPr><w:t>аукциона</w:t></w:r><w:r w:rsidR="008955CB" w:rsidRPr="00AF3CEF"><w:rPr><w:lang w:val="ru-RU"/></w:rPr><w:t>:</w:t></w:r><w:r w:rsidR="001A02D2" w:rsidRPr="001A02D2"><w:rPr><w:lang w:val="ru-RU"/></w:rPr><w:t xml:space="preserve"> </w:t></w:r><w:r w:rsidR="00B92E22"><w:t>Пожелал остаться анонимным</w:t></w:r><w:r w:rsidR="00AF3CEF"><w:rPr><w:lang w:val="ru-RU"/></w:rPr><w:t>.</w:t></w:r></w:p><w:p w14:paraId="5DAB6C7B" w14:textId="25DE0401" w:rsidR="0028703E" w:rsidRPr="0028703E" w:rsidRDefault="0028703E"><w:pPr><w:jc w:val="both"/><w:rPr><w:lang w:val="ru-RU"/></w:rPr></w:pPr></w:p><w:p w14:paraId="2AF5FB40" w14:textId="480FDF82" w:rsidR="007E39E3" w:rsidRPr="0028703E" w:rsidRDefault="00EC35C2" w:rsidP="00A93CE3"><w:pPr><w:jc w:val="both"/><w:rPr><w:lang w:val="ru-RU"/></w:rPr></w:pPr><w:r><w:rPr><w:noProof/><w:lang w:val="ru-RU"/></w:rPr><w:drawing><wp:anchor distT="0" distB="0" distL="114300" distR="114300" simplePos="0" relativeHeight="251665920" behindDoc="1" locked="0" layoutInCell="1" allowOverlap="1" wp14:anchorId="75B0A079" wp14:editId="41377DDD"><wp:simplePos x="0" y="0"/><wp:positionH relativeFrom="column"><wp:posOffset>4010025</wp:posOffset></wp:positionH><wp:positionV relativeFrom="paragraph"><wp:posOffset>10160</wp:posOffset></wp:positionV><wp:extent cx="1885950" cy="1879238"/><wp:effectExtent l="0" t="0" r="0" b="6985"/><wp:wrapNone/><wp:docPr id="4" name="Рисунок 4"/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Picture 4"/><pic:cNvPicPr><a:picLocks noChangeAspect="1" noChangeArrowheads="1"/></pic:cNvPicPr></pic:nvPicPr><pic:blipFill><a:blip r:embed="rId9"><a:extLst><a:ext uri="{28A0092B-C50C-407E-A947-70E740481C1C}"><a14:useLocalDpi xmlns:a14="http://schemas.microsoft.com/office/drawing/2010/main" val="0"/></a:ext></a:extLst></a:blip><a:srcRect/><a:stretch><a:fillRect/></a:stretch></pic:blipFill><pic:spPr bwMode="auto"><a:xfrm><a:off x="0" y="0"/><a:ext cx="1885950" cy="1879238"/></a:xfrm><a:prstGeom prst="rect"><a:avLst/></a:prstGeom><a:noFill/><a:ln><a:noFill/></a:ln></pic:spPr></pic:pic></a:graphicData></a:graphic><wp14:sizeRelH relativeFrom="margin"><wp14:pctWidth>0</wp14:pctWidth></wp14:sizeRelH><wp14:sizeRelV relativeFrom="margin"><wp14:pctHeight>0</wp14:pctHeight></wp14:sizeRelV></wp:anchor></w:drawing></w:r><w:r w:rsidR="007E39E3" w:rsidRPr="0028703E"><w:rPr><w:lang w:val="ru-RU"/></w:rPr><w:t>В соответствии с пунктом 4.4 Правил проведения аукцион</w:t></w:r><w:r w:rsidR="008372F9" w:rsidRPr="0028703E"><w:rPr><w:lang w:val="ru-RU"/></w:rPr><w:t>а</w:t></w:r><w:r w:rsidR="007E39E3" w:rsidRPr="0028703E"><w:rPr><w:lang w:val="ru-RU"/></w:rPr><w:t>, настоящий протокол является документом, фиксирующим результаты аукциона</w:t></w:r><w:r w:rsidR="008372F9" w:rsidRPr="0028703E"><w:rPr><w:lang w:val="ru-RU"/></w:rPr><w:t>. П</w:t></w:r><w:r w:rsidR="002B2B15" w:rsidRPr="0028703E"><w:rPr><w:lang w:val="ru-RU"/></w:rPr><w:t>обедител</w:t></w:r><w:r w:rsidR="008372F9" w:rsidRPr="0028703E"><w:rPr><w:lang w:val="ru-RU"/></w:rPr><w:t>ь</w:t></w:r><w:r w:rsidR="002B2B15" w:rsidRPr="0028703E"><w:rPr><w:lang w:val="ru-RU"/></w:rPr><w:t xml:space="preserve"> </w:t></w:r><w:r w:rsidR="007E39E3" w:rsidRPr="0028703E"><w:rPr><w:lang w:val="ru-RU"/></w:rPr><w:t xml:space="preserve">аукциона и </w:t></w:r><w:r w:rsidR="002B2B15" w:rsidRPr="0028703E"><w:rPr><w:lang w:val="ru-RU"/></w:rPr><w:t>организатор аукциона</w:t></w:r><w:r w:rsidR="008372F9" w:rsidRPr="0028703E"><w:rPr><w:lang w:val="ru-RU"/></w:rPr><w:t xml:space="preserve"> обязаны</w:t></w:r><w:r w:rsidR="002B2B15" w:rsidRPr="0028703E"><w:rPr><w:lang w:val="ru-RU"/></w:rPr><w:t xml:space="preserve"> </w:t></w:r><w:r w:rsidR="007E39E3" w:rsidRPr="0028703E"><w:rPr><w:lang w:val="ru-RU"/></w:rPr><w:t>подписать договор купли-продажи в отношении предмета аукциона</w:t></w:r><w:r w:rsidR="002B2B15" w:rsidRPr="0028703E"><w:rPr><w:lang w:val="ru-RU"/></w:rPr><w:t>.</w:t></w:r></w:p><w:p w14:paraId="02EB378F" w14:textId="437DB184" w:rsidR="00FE585B" w:rsidRPr="0028703E" w:rsidRDefault="00F536A0"><w:pPr><w:jc w:val="both"/><w:rPr><w:lang w:val="ru-RU"/></w:rPr></w:pPr><w:r><w:rPr><w:noProof/><w:lang w:val="ru-RU"/></w:rPr><w:drawing><wp:anchor distT="0" distB="0" distL="114300" distR="114300" simplePos="0" relativeHeight="251657728" behindDoc="0" locked="0" layoutInCell="1" allowOverlap="1" wp14:anchorId="7BEB5DDB" wp14:editId="7F266450"><wp:simplePos x="0" y="0"/><wp:positionH relativeFrom="column"><wp:posOffset>2257425</wp:posOffset></wp:positionH><wp:positionV relativeFrom="paragraph"><wp:posOffset>151130</wp:posOffset></wp:positionV><wp:extent cx="1009650" cy="342900"/><wp:effectExtent l="0" t="0" r="0" b="0"/><wp:wrapNone/><wp:docPr id="2" name="Рисунок 2"/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Picture 2"/><pic:cNvPicPr><a:picLocks noChangeAspect="1" noChangeArrowheads="1"/></pic:cNvPicPr></pic:nvPicPr><pic:blipFill><a:blip r:embed="rId10"><a:extLst><a:ext uri="{28A0092B-C50C-407E-A947-70E740481C1C}"><a14:useLocalDpi xmlns:a14="http://schemas.microsoft.com/office/drawing/2010/main" val="0"/></a:ext></a:extLst></a:blip><a:srcRect/><a:stretch><a:fillRect/></a:stretch></pic:blipFill><pic:spPr bwMode="auto"><a:xfrm><a:off x="0" y="0"/><a:ext cx="1009650" cy="342900"/></a:xfrm><a:prstGeom prst="rect"><a:avLst/></a:prstGeom><a:noFill/><a:ln><a:noFill/></a:ln></pic:spPr></pic:pic></a:graphicData></a:graphic></wp:anchor></w:drawing></w:r></w:p><w:p w14:paraId="6A05A809" w14:textId="0F2B4CCA" w:rsidR="004B7820" w:rsidRPr="0028703E" w:rsidRDefault="004B7820" w:rsidP="00A93CE3"><w:pPr><w:jc w:val="both"/><w:rPr><w:lang w:val="ru-RU"/></w:rPr></w:pPr></w:p><w:p w14:paraId="40970A03" w14:textId="29F54883" w:rsidR="002A63A4" w:rsidRPr="0028703E" w:rsidRDefault="00A93CE3"><w:pPr><w:rPr><w:lang w:val="ru-RU"/></w:rPr></w:pPr><w:r w:rsidRPr="0028703E"><w:rPr><w:lang w:val="ru-RU"/></w:rPr><w:t xml:space="preserve">Протокол составлен и подписан _________________ </w:t></w:r><w:r w:rsidR="008955CB"><w:rPr><w:lang w:val="ru-RU"/></w:rPr><w:t xml:space="preserve">Представитель Фонда в </w:t></w:r><w:proofErr w:type="spellStart"/><w:r w:rsidR="008955CB"><w:rPr><w:lang w:val="ru-RU"/></w:rPr><w:t>г.Алматы</w:t></w:r><w:proofErr w:type="spellEnd"/><w:r w:rsidR="008955CB"><w:rPr><w:lang w:val="ru-RU"/></w:rPr><w:t xml:space="preserve">, </w:t></w:r><w:proofErr w:type="spellStart"/><w:r w:rsidR="008955CB"><w:rPr><w:lang w:val="ru-RU"/></w:rPr><w:t>Касенова</w:t></w:r><w:proofErr w:type="spellEnd"/><w:r w:rsidR="008955CB"><w:rPr><w:lang w:val="ru-RU"/></w:rPr><w:t xml:space="preserve"> А.А.</w:t></w:r></w:p><w:p w14:paraId="5A39BBE3" w14:textId="26D9E445" w:rsidR="005D0792" w:rsidRPr="00B24973" w:rsidRDefault="005D0792" w:rsidP="005D0792"><w:pPr><w:pStyle w:val="MacPacTrailer"/><w:rPr><w:lang w:val="ru-RU"/></w:rPr></w:pPr></w:p><w:p w14:paraId="41C8F396" w14:textId="3CC9FF45" w:rsidR="005D0792" w:rsidRPr="00B24973" w:rsidRDefault="005D0792" w:rsidP="005D0792"><w:pPr><w:pStyle w:val="MacPacTrailer"/><w:rPr><w:lang w:val="ru-RU"/></w:rPr></w:pPr></w:p><w:p w14:paraId="72A3D3EC" w14:textId="23F5D260" w:rsidR="00602E8C" w:rsidRDefault="002A119E"><w:r><w:pict w14:anchorId="1DF70776"><v:shapetype id="_x0000_t202" coordsize="21600,21600" o:spt="202" path="m,l,21600r21600,l21600,xe"><v:stroke joinstyle="miter"/><v:path gradientshapeok="t" o:connecttype="rect"/></v:shapetype><v:shape id="zzmpTrailer_1079_11" o:spid="_x0000_s1030" type="#_x0000_t202" style="position:absolute;margin-left:0;margin-top:28.8pt;width:201.6pt;height:21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xA;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" filled="f" stroked="f"><v:textbox inset="0,0,0,0"><w:txbxContent><w:p w14:paraId="0D0B940D" w14:textId="77777777" w:rsidR="005D0792" w:rsidRDefault="005D0792"/></w:txbxContent></v:textbox><w10:wrap anchorx="margin"/></v:shape></w:pict></w:r></w:p><w:sectPr w:rsidR="00602E8C" w:rsidSect="00FA5320"><w:pgSz w:w="12240" w:h="15840" w:code="1"/><w:pgMar w:top="1440" w:right="1440" w:bottom="1440" w:left="1440" w:header="720" w:footer="720" w:gutter="0"/><w:cols w:space="720"/><w:titlePg/><w:docGrid w:linePitch="360"/></w:sectPr></w:body>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31135" w14:textId="77777777" w:rsidR="002A119E" w:rsidRPr="0051207E" w:rsidRDefault="002A119E" w:rsidP="00AE2DD9">
      <w:r>
        <w:separator/>
      </w:r>
    </w:p>
  </w:endnote>
  <w:endnote w:type="continuationSeparator" w:id="0">
    <w:p w14:paraId="0CDBC4AA" w14:textId="77777777" w:rsidR="002A119E" w:rsidRPr="0051207E" w:rsidRDefault="002A119E" w:rsidP="00AE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BD833" w14:textId="77777777" w:rsidR="002A119E" w:rsidRPr="0051207E" w:rsidRDefault="002A119E" w:rsidP="00AE2DD9">
      <w:r>
        <w:separator/>
      </w:r>
    </w:p>
  </w:footnote>
  <w:footnote w:type="continuationSeparator" w:id="0">
    <w:p w14:paraId="23F61F5F" w14:textId="77777777" w:rsidR="002A119E" w:rsidRPr="0051207E" w:rsidRDefault="002A119E" w:rsidP="00AE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4440"/>
    <w:multiLevelType w:val="hybridMultilevel"/>
    <w:tmpl w:val="060E9C68"/>
    <w:lvl w:ilvl="0" w:tplc="0409000F">
      <w:start w:val="1"/>
      <w:numFmt w:val="decimal"/>
      <w:lvlText w:val="%1."/>
      <w:lvlJc w:val="left"/>
      <w:pPr>
        <w:ind w:left="702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A84"/>
    <w:rsid w:val="000069CC"/>
    <w:rsid w:val="000145D4"/>
    <w:rsid w:val="0006141C"/>
    <w:rsid w:val="00080A4D"/>
    <w:rsid w:val="000A2AEF"/>
    <w:rsid w:val="000B4EE2"/>
    <w:rsid w:val="000C7E27"/>
    <w:rsid w:val="000D570E"/>
    <w:rsid w:val="00130402"/>
    <w:rsid w:val="001304B6"/>
    <w:rsid w:val="00130F77"/>
    <w:rsid w:val="00141258"/>
    <w:rsid w:val="001665D6"/>
    <w:rsid w:val="001A02D2"/>
    <w:rsid w:val="001A1C64"/>
    <w:rsid w:val="001A464F"/>
    <w:rsid w:val="001C60D9"/>
    <w:rsid w:val="001E135D"/>
    <w:rsid w:val="001F325A"/>
    <w:rsid w:val="001F6814"/>
    <w:rsid w:val="00200053"/>
    <w:rsid w:val="002224D0"/>
    <w:rsid w:val="002459CA"/>
    <w:rsid w:val="00251C3C"/>
    <w:rsid w:val="002638B6"/>
    <w:rsid w:val="00283E76"/>
    <w:rsid w:val="0028703E"/>
    <w:rsid w:val="0029405A"/>
    <w:rsid w:val="002977E1"/>
    <w:rsid w:val="002A119E"/>
    <w:rsid w:val="002A50F6"/>
    <w:rsid w:val="002A63A4"/>
    <w:rsid w:val="002B2B15"/>
    <w:rsid w:val="002B43E9"/>
    <w:rsid w:val="002C0800"/>
    <w:rsid w:val="002F2052"/>
    <w:rsid w:val="003045CC"/>
    <w:rsid w:val="003165D9"/>
    <w:rsid w:val="00323D76"/>
    <w:rsid w:val="0034121F"/>
    <w:rsid w:val="00367D76"/>
    <w:rsid w:val="0038004A"/>
    <w:rsid w:val="003868DB"/>
    <w:rsid w:val="00395790"/>
    <w:rsid w:val="0039739B"/>
    <w:rsid w:val="003B1C79"/>
    <w:rsid w:val="003D2E3A"/>
    <w:rsid w:val="004104DA"/>
    <w:rsid w:val="00414313"/>
    <w:rsid w:val="004560A6"/>
    <w:rsid w:val="00470CEF"/>
    <w:rsid w:val="00473C91"/>
    <w:rsid w:val="004771F4"/>
    <w:rsid w:val="0049772F"/>
    <w:rsid w:val="004B2364"/>
    <w:rsid w:val="004B4979"/>
    <w:rsid w:val="004B7820"/>
    <w:rsid w:val="004D3B38"/>
    <w:rsid w:val="004F265F"/>
    <w:rsid w:val="00500BAC"/>
    <w:rsid w:val="00516F1F"/>
    <w:rsid w:val="00532AF1"/>
    <w:rsid w:val="00545DB1"/>
    <w:rsid w:val="00550830"/>
    <w:rsid w:val="00570822"/>
    <w:rsid w:val="005730ED"/>
    <w:rsid w:val="00587D05"/>
    <w:rsid w:val="00593ED5"/>
    <w:rsid w:val="005A6CCF"/>
    <w:rsid w:val="005B1A48"/>
    <w:rsid w:val="005D0792"/>
    <w:rsid w:val="00602E8C"/>
    <w:rsid w:val="00603C96"/>
    <w:rsid w:val="006168AC"/>
    <w:rsid w:val="00680D03"/>
    <w:rsid w:val="00691BBB"/>
    <w:rsid w:val="00695E9F"/>
    <w:rsid w:val="006F5DFF"/>
    <w:rsid w:val="00725A94"/>
    <w:rsid w:val="007462C5"/>
    <w:rsid w:val="00752D27"/>
    <w:rsid w:val="00757D0E"/>
    <w:rsid w:val="007609EC"/>
    <w:rsid w:val="00786AF2"/>
    <w:rsid w:val="00791ED8"/>
    <w:rsid w:val="007B1520"/>
    <w:rsid w:val="007B7EF7"/>
    <w:rsid w:val="007C25B4"/>
    <w:rsid w:val="007D07D5"/>
    <w:rsid w:val="007E39E3"/>
    <w:rsid w:val="00800E6C"/>
    <w:rsid w:val="008372F9"/>
    <w:rsid w:val="008403B2"/>
    <w:rsid w:val="00855481"/>
    <w:rsid w:val="00870955"/>
    <w:rsid w:val="008924CD"/>
    <w:rsid w:val="008955CB"/>
    <w:rsid w:val="00897893"/>
    <w:rsid w:val="008C0614"/>
    <w:rsid w:val="008D1373"/>
    <w:rsid w:val="00916F8C"/>
    <w:rsid w:val="00921EC3"/>
    <w:rsid w:val="00947155"/>
    <w:rsid w:val="00950D36"/>
    <w:rsid w:val="00980907"/>
    <w:rsid w:val="00986667"/>
    <w:rsid w:val="009C053E"/>
    <w:rsid w:val="009C5E48"/>
    <w:rsid w:val="009D09C6"/>
    <w:rsid w:val="009D4613"/>
    <w:rsid w:val="009E06D9"/>
    <w:rsid w:val="009E63A3"/>
    <w:rsid w:val="009F2D91"/>
    <w:rsid w:val="00A1262F"/>
    <w:rsid w:val="00A24535"/>
    <w:rsid w:val="00A40495"/>
    <w:rsid w:val="00A40FC7"/>
    <w:rsid w:val="00A43E3E"/>
    <w:rsid w:val="00A45AD7"/>
    <w:rsid w:val="00A51C8F"/>
    <w:rsid w:val="00A83AE7"/>
    <w:rsid w:val="00A83BD8"/>
    <w:rsid w:val="00A93CE3"/>
    <w:rsid w:val="00AC3B02"/>
    <w:rsid w:val="00AC56AF"/>
    <w:rsid w:val="00AD4875"/>
    <w:rsid w:val="00AE2DD9"/>
    <w:rsid w:val="00AF3CEF"/>
    <w:rsid w:val="00B012A7"/>
    <w:rsid w:val="00B01306"/>
    <w:rsid w:val="00B23B79"/>
    <w:rsid w:val="00B2441D"/>
    <w:rsid w:val="00B24973"/>
    <w:rsid w:val="00B2633C"/>
    <w:rsid w:val="00B27E1B"/>
    <w:rsid w:val="00B462E5"/>
    <w:rsid w:val="00B47CF7"/>
    <w:rsid w:val="00B51E95"/>
    <w:rsid w:val="00B609AA"/>
    <w:rsid w:val="00B92E22"/>
    <w:rsid w:val="00BD1CBF"/>
    <w:rsid w:val="00BD597D"/>
    <w:rsid w:val="00C13197"/>
    <w:rsid w:val="00C420D6"/>
    <w:rsid w:val="00C57E88"/>
    <w:rsid w:val="00C9364E"/>
    <w:rsid w:val="00C93988"/>
    <w:rsid w:val="00CA1288"/>
    <w:rsid w:val="00CA77AC"/>
    <w:rsid w:val="00CB22B3"/>
    <w:rsid w:val="00CB50C3"/>
    <w:rsid w:val="00CC4A54"/>
    <w:rsid w:val="00CD4A93"/>
    <w:rsid w:val="00D078DA"/>
    <w:rsid w:val="00D34FB8"/>
    <w:rsid w:val="00D4050E"/>
    <w:rsid w:val="00D57B3E"/>
    <w:rsid w:val="00D80063"/>
    <w:rsid w:val="00D86885"/>
    <w:rsid w:val="00D9254C"/>
    <w:rsid w:val="00DA3E6A"/>
    <w:rsid w:val="00DD5815"/>
    <w:rsid w:val="00E10746"/>
    <w:rsid w:val="00E41A01"/>
    <w:rsid w:val="00E42A84"/>
    <w:rsid w:val="00E5627C"/>
    <w:rsid w:val="00E62724"/>
    <w:rsid w:val="00E803D7"/>
    <w:rsid w:val="00EC35C2"/>
    <w:rsid w:val="00EC416F"/>
    <w:rsid w:val="00EF3511"/>
    <w:rsid w:val="00F05A77"/>
    <w:rsid w:val="00F15236"/>
    <w:rsid w:val="00F154DB"/>
    <w:rsid w:val="00F5001C"/>
    <w:rsid w:val="00F536A0"/>
    <w:rsid w:val="00F83E5A"/>
    <w:rsid w:val="00F97FAF"/>
    <w:rsid w:val="00FA5320"/>
    <w:rsid w:val="00FB0F3F"/>
    <w:rsid w:val="00FE2B1F"/>
    <w:rsid w:val="00FE585B"/>
    <w:rsid w:val="1FCD3F28"/>
    <w:rsid w:val="2425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CD3F28"/>
  <w15:docId w15:val="{BEB94EFF-77AD-4081-9DAF-DA25ACF5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3C91"/>
    <w:rPr>
      <w:rFonts w:eastAsiaTheme="minorHAnsi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C9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C91"/>
    <w:rPr>
      <w:rFonts w:eastAsiaTheme="minorHAnsi" w:cstheme="minorBidi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473C91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3C91"/>
    <w:rPr>
      <w:rFonts w:eastAsiaTheme="minorHAnsi" w:cstheme="minorBidi"/>
      <w:sz w:val="24"/>
      <w:szCs w:val="22"/>
    </w:rPr>
  </w:style>
  <w:style w:type="paragraph" w:styleId="a7">
    <w:name w:val="Body Text"/>
    <w:basedOn w:val="a"/>
    <w:link w:val="a8"/>
    <w:uiPriority w:val="99"/>
    <w:unhideWhenUsed/>
    <w:rsid w:val="00473C9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73C91"/>
    <w:rPr>
      <w:rFonts w:eastAsiaTheme="minorHAnsi" w:cstheme="minorBidi"/>
      <w:sz w:val="24"/>
      <w:szCs w:val="22"/>
    </w:rPr>
  </w:style>
  <w:style w:type="paragraph" w:customStyle="1" w:styleId="BodyTextContinued">
    <w:name w:val="Body Text Continued"/>
    <w:basedOn w:val="a7"/>
    <w:next w:val="a7"/>
    <w:rsid w:val="0038004A"/>
  </w:style>
  <w:style w:type="character" w:styleId="a9">
    <w:name w:val="page number"/>
    <w:basedOn w:val="a0"/>
    <w:rsid w:val="0038004A"/>
  </w:style>
  <w:style w:type="paragraph" w:styleId="2">
    <w:name w:val="Quote"/>
    <w:basedOn w:val="a"/>
    <w:next w:val="BodyTextContinued"/>
    <w:link w:val="20"/>
    <w:qFormat/>
    <w:rsid w:val="0038004A"/>
    <w:pPr>
      <w:spacing w:after="240"/>
      <w:ind w:left="1440" w:right="1440"/>
    </w:pPr>
  </w:style>
  <w:style w:type="character" w:customStyle="1" w:styleId="20">
    <w:name w:val="Цитата 2 Знак"/>
    <w:basedOn w:val="a0"/>
    <w:link w:val="2"/>
    <w:rsid w:val="0038004A"/>
    <w:rPr>
      <w:sz w:val="24"/>
      <w:szCs w:val="24"/>
    </w:rPr>
  </w:style>
  <w:style w:type="paragraph" w:customStyle="1" w:styleId="FirmDouble">
    <w:name w:val="Firm Double"/>
    <w:basedOn w:val="a"/>
    <w:rsid w:val="00473C91"/>
    <w:pPr>
      <w:spacing w:line="480" w:lineRule="auto"/>
    </w:pPr>
    <w:rPr>
      <w:rFonts w:eastAsia="Times New Roman" w:cs="Times New Roman"/>
      <w:szCs w:val="24"/>
    </w:rPr>
  </w:style>
  <w:style w:type="paragraph" w:customStyle="1" w:styleId="FirmDouble05">
    <w:name w:val="Firm Double 05"/>
    <w:basedOn w:val="a"/>
    <w:rsid w:val="00473C91"/>
    <w:pPr>
      <w:spacing w:line="480" w:lineRule="auto"/>
      <w:ind w:firstLine="720"/>
    </w:pPr>
    <w:rPr>
      <w:rFonts w:eastAsia="Times New Roman" w:cs="Times New Roman"/>
      <w:szCs w:val="24"/>
    </w:rPr>
  </w:style>
  <w:style w:type="paragraph" w:customStyle="1" w:styleId="FirmDouble1">
    <w:name w:val="Firm Double 1"/>
    <w:basedOn w:val="a"/>
    <w:rsid w:val="00473C91"/>
    <w:pPr>
      <w:spacing w:line="480" w:lineRule="auto"/>
      <w:ind w:firstLine="1440"/>
    </w:pPr>
    <w:rPr>
      <w:rFonts w:eastAsia="Times New Roman" w:cs="Times New Roman"/>
      <w:szCs w:val="24"/>
    </w:rPr>
  </w:style>
  <w:style w:type="paragraph" w:customStyle="1" w:styleId="FirmDoubleFullJustify">
    <w:name w:val="Firm Double Full Justify"/>
    <w:basedOn w:val="a"/>
    <w:rsid w:val="00473C91"/>
    <w:pPr>
      <w:spacing w:line="480" w:lineRule="auto"/>
      <w:jc w:val="both"/>
    </w:pPr>
    <w:rPr>
      <w:rFonts w:eastAsia="Times New Roman" w:cs="Times New Roman"/>
      <w:szCs w:val="24"/>
    </w:rPr>
  </w:style>
  <w:style w:type="paragraph" w:customStyle="1" w:styleId="FirmPlain">
    <w:name w:val="Firm Plain"/>
    <w:basedOn w:val="a"/>
    <w:rsid w:val="00473C91"/>
    <w:rPr>
      <w:rFonts w:eastAsia="Times New Roman" w:cs="Times New Roman"/>
      <w:szCs w:val="24"/>
    </w:rPr>
  </w:style>
  <w:style w:type="paragraph" w:customStyle="1" w:styleId="FirmQuote">
    <w:name w:val="Firm Quote"/>
    <w:basedOn w:val="a"/>
    <w:rsid w:val="00473C91"/>
    <w:pPr>
      <w:spacing w:before="240" w:after="240"/>
      <w:ind w:left="1440" w:right="1440"/>
    </w:pPr>
    <w:rPr>
      <w:rFonts w:eastAsia="Times New Roman" w:cs="Times New Roman"/>
      <w:szCs w:val="24"/>
    </w:rPr>
  </w:style>
  <w:style w:type="paragraph" w:customStyle="1" w:styleId="FirmSingle">
    <w:name w:val="Firm Single"/>
    <w:basedOn w:val="a"/>
    <w:rsid w:val="00473C91"/>
    <w:pPr>
      <w:spacing w:after="240"/>
    </w:pPr>
    <w:rPr>
      <w:rFonts w:eastAsia="Times New Roman" w:cs="Times New Roman"/>
      <w:szCs w:val="24"/>
    </w:rPr>
  </w:style>
  <w:style w:type="paragraph" w:customStyle="1" w:styleId="FirmSingle05">
    <w:name w:val="Firm Single 05"/>
    <w:basedOn w:val="a"/>
    <w:rsid w:val="00473C91"/>
    <w:pPr>
      <w:spacing w:after="240"/>
      <w:ind w:firstLine="720"/>
    </w:pPr>
    <w:rPr>
      <w:rFonts w:eastAsia="Times New Roman" w:cs="Times New Roman"/>
      <w:szCs w:val="24"/>
    </w:rPr>
  </w:style>
  <w:style w:type="paragraph" w:customStyle="1" w:styleId="FirmSingle05E">
    <w:name w:val="Firm Single 05 (E)"/>
    <w:basedOn w:val="a"/>
    <w:rsid w:val="00473C91"/>
    <w:pPr>
      <w:spacing w:after="240"/>
      <w:ind w:left="720"/>
      <w:jc w:val="both"/>
    </w:pPr>
    <w:rPr>
      <w:rFonts w:eastAsia="Times New Roman" w:cs="Times New Roman"/>
      <w:szCs w:val="24"/>
    </w:rPr>
  </w:style>
  <w:style w:type="paragraph" w:customStyle="1" w:styleId="FirmSingle1">
    <w:name w:val="Firm Single 1"/>
    <w:basedOn w:val="a"/>
    <w:rsid w:val="00473C91"/>
    <w:pPr>
      <w:spacing w:after="240"/>
      <w:ind w:firstLine="1440"/>
    </w:pPr>
    <w:rPr>
      <w:rFonts w:eastAsia="Times New Roman" w:cs="Times New Roman"/>
      <w:szCs w:val="24"/>
    </w:rPr>
  </w:style>
  <w:style w:type="paragraph" w:customStyle="1" w:styleId="FirmSingle1E">
    <w:name w:val="Firm Single 1 (E)"/>
    <w:basedOn w:val="a"/>
    <w:rsid w:val="00473C91"/>
    <w:pPr>
      <w:spacing w:after="240"/>
      <w:ind w:left="1440"/>
      <w:jc w:val="both"/>
    </w:pPr>
    <w:rPr>
      <w:rFonts w:eastAsia="Times New Roman" w:cs="Times New Roman"/>
      <w:szCs w:val="24"/>
    </w:rPr>
  </w:style>
  <w:style w:type="paragraph" w:customStyle="1" w:styleId="FirmSingle15E">
    <w:name w:val="Firm Single 1.5 (E)"/>
    <w:basedOn w:val="a"/>
    <w:rsid w:val="00473C91"/>
    <w:pPr>
      <w:spacing w:after="240"/>
      <w:ind w:left="2160"/>
      <w:jc w:val="both"/>
    </w:pPr>
    <w:rPr>
      <w:rFonts w:eastAsia="Times New Roman" w:cs="Times New Roman"/>
      <w:szCs w:val="24"/>
    </w:rPr>
  </w:style>
  <w:style w:type="paragraph" w:customStyle="1" w:styleId="FirmSingleFullJustify">
    <w:name w:val="Firm Single Full Justify"/>
    <w:basedOn w:val="a"/>
    <w:rsid w:val="00473C91"/>
    <w:pPr>
      <w:spacing w:after="240"/>
      <w:jc w:val="both"/>
    </w:pPr>
    <w:rPr>
      <w:rFonts w:eastAsia="Times New Roman" w:cs="Times New Roman"/>
      <w:szCs w:val="24"/>
    </w:rPr>
  </w:style>
  <w:style w:type="paragraph" w:customStyle="1" w:styleId="FirmTable">
    <w:name w:val="Firm Table"/>
    <w:basedOn w:val="a"/>
    <w:rsid w:val="00473C91"/>
    <w:rPr>
      <w:rFonts w:eastAsia="Times New Roman" w:cs="Times New Roman"/>
      <w:szCs w:val="24"/>
    </w:rPr>
  </w:style>
  <w:style w:type="paragraph" w:customStyle="1" w:styleId="FirmTitleCB">
    <w:name w:val="Firm Title CB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b/>
      <w:szCs w:val="24"/>
    </w:rPr>
  </w:style>
  <w:style w:type="paragraph" w:customStyle="1" w:styleId="FirmTitleCBU">
    <w:name w:val="Firm Title CBU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CU">
    <w:name w:val="Firm Title CU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B">
    <w:name w:val="Firm Title LB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b/>
      <w:szCs w:val="24"/>
    </w:rPr>
  </w:style>
  <w:style w:type="paragraph" w:customStyle="1" w:styleId="FirmTitleLB05E">
    <w:name w:val="Firm Title LB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b/>
      <w:szCs w:val="24"/>
    </w:rPr>
  </w:style>
  <w:style w:type="paragraph" w:customStyle="1" w:styleId="FirmTitleLB1E">
    <w:name w:val="Firm Title LB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b/>
      <w:szCs w:val="24"/>
    </w:rPr>
  </w:style>
  <w:style w:type="paragraph" w:customStyle="1" w:styleId="FirmTitleLB15E">
    <w:name w:val="Firm Title LB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b/>
      <w:szCs w:val="24"/>
    </w:rPr>
  </w:style>
  <w:style w:type="paragraph" w:customStyle="1" w:styleId="FirmTitleLBU">
    <w:name w:val="Firm Title LBU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05E">
    <w:name w:val="Firm Title LBU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1E">
    <w:name w:val="Firm Title LBU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15E">
    <w:name w:val="Firm Title LBU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U">
    <w:name w:val="Firm Title LU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05E">
    <w:name w:val="Firm Title LU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1E">
    <w:name w:val="Firm Title LU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15E">
    <w:name w:val="Firm Title LU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szCs w:val="24"/>
      <w:u w:val="single"/>
    </w:rPr>
  </w:style>
  <w:style w:type="paragraph" w:styleId="aa">
    <w:name w:val="List Paragraph"/>
    <w:basedOn w:val="a"/>
    <w:uiPriority w:val="34"/>
    <w:qFormat/>
    <w:rsid w:val="00E42A84"/>
    <w:pPr>
      <w:ind w:left="720"/>
      <w:contextualSpacing/>
    </w:pPr>
  </w:style>
  <w:style w:type="character" w:styleId="ab">
    <w:name w:val="Hyperlink"/>
    <w:basedOn w:val="a0"/>
    <w:unhideWhenUsed/>
    <w:rsid w:val="00550830"/>
    <w:rPr>
      <w:color w:val="0000FF" w:themeColor="hyperlink"/>
      <w:u w:val="single"/>
    </w:rPr>
  </w:style>
  <w:style w:type="paragraph" w:customStyle="1" w:styleId="MacPacTrailer">
    <w:name w:val="MacPac Trailer"/>
    <w:rsid w:val="00602E8C"/>
    <w:pPr>
      <w:widowControl w:val="0"/>
      <w:spacing w:line="200" w:lineRule="exact"/>
    </w:pPr>
    <w:rPr>
      <w:rFonts w:ascii="Tahoma" w:hAnsi="Tahoma"/>
      <w:sz w:val="16"/>
      <w:szCs w:val="22"/>
    </w:rPr>
  </w:style>
  <w:style w:type="character" w:styleId="ac">
    <w:name w:val="Placeholder Text"/>
    <w:basedOn w:val="a0"/>
    <w:uiPriority w:val="99"/>
    <w:semiHidden/>
    <w:rsid w:val="007E39E3"/>
    <w:rPr>
      <w:color w:val="808080"/>
    </w:rPr>
  </w:style>
  <w:style w:type="paragraph" w:styleId="ad">
    <w:name w:val="Balloon Text"/>
    <w:basedOn w:val="a"/>
    <w:link w:val="ae"/>
    <w:semiHidden/>
    <w:unhideWhenUsed/>
    <w:rsid w:val="008372F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8372F9"/>
    <w:rPr>
      <w:rFonts w:ascii="Segoe UI" w:eastAsiaTheme="minorHAnsi" w:hAnsi="Segoe UI" w:cs="Segoe UI"/>
      <w:sz w:val="18"/>
      <w:szCs w:val="18"/>
    </w:rPr>
  </w:style>
  <w:style w:type="character" w:styleId="af">
    <w:name w:val="annotation reference"/>
    <w:basedOn w:val="a0"/>
    <w:semiHidden/>
    <w:unhideWhenUsed/>
    <w:rsid w:val="00E803D7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E803D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E803D7"/>
    <w:rPr>
      <w:rFonts w:eastAsiaTheme="minorHAnsi" w:cstheme="minorBidi"/>
    </w:rPr>
  </w:style>
  <w:style w:type="paragraph" w:styleId="af2">
    <w:name w:val="annotation subject"/>
    <w:basedOn w:val="af0"/>
    <w:next w:val="af0"/>
    <w:link w:val="af3"/>
    <w:semiHidden/>
    <w:unhideWhenUsed/>
    <w:rsid w:val="00E803D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E803D7"/>
    <w:rPr>
      <w:rFonts w:eastAsia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raoku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rabilim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Forte\Templates\Forte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ForteNormal.dotx</Template>
  <TotalTime>178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 a</cp:lastModifiedBy>
  <cp:revision>10</cp:revision>
  <dcterms:created xsi:type="dcterms:W3CDTF">2020-06-14T17:34:00Z</dcterms:created>
  <dcterms:modified xsi:type="dcterms:W3CDTF">2020-06-15T19:04:00Z</dcterms:modified>
</cp:coreProperties>
</file>