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№76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“Легендарный журнал Forbes и легенда отечественной журналистики Арманжан Байтасов - знакомство с миром успешных профессионалов!”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50 000 (пятьдесят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130 000 (сто тридцать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“25” августа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“04” августа 2020 года, 11:09 часов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“25” августа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5 (пять участников)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