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7E39E3" w:rsidRPr="0028703E" w:rsidRDefault="007E39E3" w:rsidP="005D0792">
      <w:pPr>
        <w:rPr>
          <w:lang w:val="ru-RU"/>
        </w:rPr>
      </w:pPr>
    </w:p>
    <w:p w14:paraId="343C1FBE" w14:textId="060063C2" w:rsidR="00B27E1B" w:rsidRPr="0028703E" w:rsidRDefault="2425713E" w:rsidP="2425713E">
      <w:pPr>
        <w:jc w:val="center"/>
        <w:rPr>
          <w:b/>
          <w:bCs/>
          <w:lang w:val="ru-RU"/>
        </w:rPr>
      </w:pPr>
      <w:r w:rsidRPr="2425713E">
        <w:rPr>
          <w:b/>
          <w:bCs/>
          <w:lang w:val="ru-RU"/>
        </w:rPr>
        <w:t>ПРОТОКОЛ ИТОГОВ АУКЦИОНА №69 </w:t>
      </w:r>
    </w:p>
    <w:p w14:paraId="0A37501D" w14:textId="56E2A625" w:rsidR="00E42A84" w:rsidRPr="0028703E" w:rsidRDefault="00E42A84" w:rsidP="00A93CE3">
      <w:pPr>
        <w:jc w:val="both"/>
        <w:rPr>
          <w:lang w:val="ru-RU"/>
        </w:rPr>
      </w:pPr>
    </w:p>
    <w:p w14:paraId="523D7F8F" w14:textId="394D146B" w:rsidR="002638B6" w:rsidRDefault="00A93CE3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>Организатор аукциона: Частный фонд “Дара”, БИН 050540010390</w:t>
      </w:r>
    </w:p>
    <w:p w14:paraId="3BAB67F7" w14:textId="6E82D7B6" w:rsidR="00921EC3" w:rsidRPr="002638B6" w:rsidRDefault="00E42A84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i/>
          <w:lang w:val="ru-RU"/>
        </w:rPr>
      </w:pPr>
      <w:r w:rsidRPr="002638B6">
        <w:rPr>
          <w:lang w:val="ru-RU"/>
        </w:rPr>
        <w:t xml:space="preserve">Наименование предмета </w:t>
      </w:r>
      <w:r w:rsidR="00251C3C" w:rsidRPr="002638B6">
        <w:rPr>
          <w:lang w:val="ru-RU"/>
        </w:rPr>
        <w:t xml:space="preserve">электронного благотворительного </w:t>
      </w:r>
      <w:r w:rsidRPr="002638B6">
        <w:rPr>
          <w:lang w:val="ru-RU"/>
        </w:rPr>
        <w:t xml:space="preserve">аукциона: </w:t>
      </w:r>
      <w:r w:rsidR="001A02D2" w:rsidRPr="001A02D2">
        <w:rPr>
          <w:lang w:val="ru-RU"/>
        </w:rPr>
        <w:t>“Волшебная, пленительная, приносящая удачу картина Oda Mayumi от столичной галереи Has Sanat!”</w:t>
      </w:r>
    </w:p>
    <w:p w14:paraId="6A757BAE" w14:textId="5A7866D6" w:rsidR="00550830" w:rsidRPr="0028703E" w:rsidRDefault="00E42A84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 xml:space="preserve">Начальная цена предмета аукциона: </w:t>
      </w:r>
      <w:r w:rsidR="00200053" w:rsidRPr="00200053">
        <w:rPr>
          <w:lang w:val="ru-RU"/>
        </w:rPr>
        <w:t>100 000 (сто тысяч)</w:t>
      </w:r>
      <w:r w:rsidR="002638B6">
        <w:rPr>
          <w:lang w:val="ru-RU"/>
        </w:rPr>
        <w:t xml:space="preserve"> </w:t>
      </w:r>
      <w:r w:rsidRPr="0028703E">
        <w:rPr>
          <w:lang w:val="ru-RU"/>
        </w:rPr>
        <w:t>тенге</w:t>
      </w:r>
    </w:p>
    <w:p w14:paraId="18F6F13D" w14:textId="28C4776B" w:rsidR="00AF3CEF" w:rsidRPr="00AF3CEF" w:rsidRDefault="009E63A3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>Шаг аукциона:</w:t>
      </w:r>
    </w:p>
    <w:p w14:paraId="2F2D8E01" w14:textId="68CFFD36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- 1 000 (одна тысяча) тенге до достижения 15 000 (пятнадцати тысяч) тенге</w:t>
      </w:r>
      <w:r w:rsidR="002638B6" w:rsidRPr="00AF3CEF">
        <w:rPr>
          <w:lang w:val="ru-RU"/>
        </w:rPr>
        <w:t xml:space="preserve"> </w:t>
      </w:r>
    </w:p>
    <w:p w14:paraId="043C0CC7" w14:textId="1C2CF26B" w:rsidR="00AF3CEF" w:rsidRPr="00AF3CEF" w:rsidRDefault="00AF3CEF" w:rsidP="00AF3CEF">
      <w:pPr>
        <w:pStyle w:val="aa"/>
        <w:spacing w:line="276" w:lineRule="auto"/>
        <w:ind w:left="357"/>
        <w:jc w:val="both"/>
        <w:rPr>
          <w:b/>
          <w:lang w:val="ru-RU"/>
        </w:rPr>
      </w:pPr>
      <w:r w:rsidRPr="00AF3CEF">
        <w:rPr>
          <w:b/>
          <w:lang w:val="ru-RU"/>
        </w:rPr>
        <w:t xml:space="preserve">- </w:t>
      </w:r>
      <w:r w:rsidR="002638B6" w:rsidRPr="00AF3CEF">
        <w:rPr>
          <w:b/>
          <w:lang w:val="ru-RU"/>
        </w:rPr>
        <w:t>3</w:t>
      </w:r>
      <w:r w:rsidRPr="00AF3CEF">
        <w:rPr>
          <w:b/>
          <w:lang w:val="ru-RU"/>
        </w:rPr>
        <w:t xml:space="preserve"> </w:t>
      </w:r>
      <w:r w:rsidR="002638B6" w:rsidRPr="00AF3CEF">
        <w:rPr>
          <w:b/>
          <w:lang w:val="ru-RU"/>
        </w:rPr>
        <w:t xml:space="preserve">000 (три тысячи) </w:t>
      </w:r>
      <w:r w:rsidR="009E63A3" w:rsidRPr="00AF3CEF">
        <w:rPr>
          <w:b/>
          <w:lang w:val="ru-RU"/>
        </w:rPr>
        <w:t>тенге</w:t>
      </w:r>
      <w:r w:rsidR="002638B6" w:rsidRPr="00AF3CEF">
        <w:rPr>
          <w:b/>
          <w:lang w:val="ru-RU"/>
        </w:rPr>
        <w:t xml:space="preserve"> до достижения </w:t>
      </w:r>
      <w:r w:rsidRPr="00AF3CEF">
        <w:rPr>
          <w:b/>
          <w:lang w:val="ru-RU"/>
        </w:rPr>
        <w:t>30 000 (тридцати тысяч)</w:t>
      </w:r>
      <w:r>
        <w:rPr>
          <w:b/>
          <w:lang w:val="ru-RU"/>
        </w:rPr>
        <w:t xml:space="preserve"> </w:t>
      </w:r>
      <w:r w:rsidRPr="00AF3CEF">
        <w:rPr>
          <w:b/>
          <w:lang w:val="ru-RU"/>
        </w:rPr>
        <w:t>тенге;</w:t>
      </w:r>
    </w:p>
    <w:p w14:paraId="025F6F3C" w14:textId="2ECFD641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- 5 000 (пять тысяч) тенге до достижения 75 000 (семидесяти пяти тысяч) тенге;</w:t>
      </w:r>
    </w:p>
    <w:p w14:paraId="6C7153DF" w14:textId="6799022C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- 10 000 (десять тысяч) тенге до достижения 200 000 (двухсот тысяч) тенге;</w:t>
      </w:r>
    </w:p>
    <w:p w14:paraId="72587ADC" w14:textId="4E75F7F0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- 50 000 (пятьдесят тысяч) тенге до достижения 1 000 000 (одного миллиона) тенге;</w:t>
      </w:r>
    </w:p>
    <w:p w14:paraId="44C538DC" w14:textId="2D1A0FFD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- 100 000 (сто тысяч тенге) свыше 1 000 001 (одного миллиона и одного) тенге.</w:t>
      </w:r>
    </w:p>
    <w:p w14:paraId="481C2B44" w14:textId="05067C04" w:rsidR="00921EC3" w:rsidRPr="0028703E" w:rsidRDefault="00921EC3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>Цена предмета аукциона по итогам торгов</w:t>
      </w:r>
      <w:r w:rsidR="009E06D9" w:rsidRPr="0028703E">
        <w:rPr>
          <w:lang w:val="ru-RU"/>
        </w:rPr>
        <w:t xml:space="preserve"> / ценовое предложение победителя аукциона</w:t>
      </w:r>
      <w:r w:rsidRPr="0028703E">
        <w:rPr>
          <w:lang w:val="ru-RU"/>
        </w:rPr>
        <w:t>:</w:t>
      </w:r>
      <w:r w:rsidR="002638B6">
        <w:rPr>
          <w:lang w:val="ru-RU"/>
        </w:rPr>
        <w:t xml:space="preserve"> </w:t>
      </w:r>
      <w:r w:rsidR="00200053" w:rsidRPr="00200053">
        <w:rPr>
          <w:lang w:val="ru-RU"/>
        </w:rPr>
        <w:t>250 000 (двести пятьдесят тысяч)</w:t>
      </w:r>
      <w:r w:rsidR="00200053">
        <w:rPr>
          <w:lang w:val="ru-RU"/>
        </w:rPr>
        <w:t xml:space="preserve"> </w:t>
      </w:r>
      <w:r w:rsidRPr="0028703E">
        <w:rPr>
          <w:lang w:val="ru-RU"/>
        </w:rPr>
        <w:t>тенге</w:t>
      </w:r>
    </w:p>
    <w:p w14:paraId="5FF6A7BA" w14:textId="6C2F81F3" w:rsidR="00550830" w:rsidRPr="0028703E" w:rsidRDefault="00251C3C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 xml:space="preserve">Объявление о проведении аукциона </w:t>
      </w:r>
      <w:r w:rsidR="00E42A84" w:rsidRPr="0028703E">
        <w:rPr>
          <w:lang w:val="ru-RU"/>
        </w:rPr>
        <w:t xml:space="preserve">и </w:t>
      </w:r>
      <w:r w:rsidRPr="0028703E">
        <w:rPr>
          <w:lang w:val="ru-RU"/>
        </w:rPr>
        <w:t xml:space="preserve">правила </w:t>
      </w:r>
      <w:r w:rsidR="00E42A84" w:rsidRPr="0028703E">
        <w:rPr>
          <w:lang w:val="ru-RU"/>
        </w:rPr>
        <w:t>проведени</w:t>
      </w:r>
      <w:r w:rsidR="00E62724" w:rsidRPr="0028703E">
        <w:rPr>
          <w:lang w:val="ru-RU"/>
        </w:rPr>
        <w:t>я</w:t>
      </w:r>
      <w:r w:rsidR="00E42A84" w:rsidRPr="0028703E">
        <w:rPr>
          <w:lang w:val="ru-RU"/>
        </w:rPr>
        <w:t xml:space="preserve"> аукциона были размещены на официальном сайте </w:t>
      </w:r>
      <w:hyperlink r:id="rId7" w:history="1">
        <w:r w:rsidR="005D0792" w:rsidRPr="00C63E55">
          <w:rPr>
            <w:rStyle w:val="ab"/>
            <w:lang w:val="ru-RU"/>
          </w:rPr>
          <w:t>https://dara</w:t>
        </w:r>
        <w:proofErr w:type="spellStart"/>
        <w:r w:rsidR="005D0792" w:rsidRPr="00C63E55">
          <w:rPr>
            <w:rStyle w:val="ab"/>
          </w:rPr>
          <w:t>bilim</w:t>
        </w:r>
        <w:proofErr w:type="spellEnd"/>
        <w:r w:rsidR="005D0792" w:rsidRPr="00C63E55">
          <w:rPr>
            <w:rStyle w:val="ab"/>
            <w:lang w:val="ru-RU"/>
          </w:rPr>
          <w:t>.</w:t>
        </w:r>
        <w:proofErr w:type="spellStart"/>
        <w:r w:rsidR="005D0792" w:rsidRPr="00C63E55">
          <w:rPr>
            <w:rStyle w:val="ab"/>
            <w:lang w:val="ru-RU"/>
          </w:rPr>
          <w:t>kz</w:t>
        </w:r>
        <w:proofErr w:type="spellEnd"/>
      </w:hyperlink>
    </w:p>
    <w:p w14:paraId="3FE524D8" w14:textId="690D4071" w:rsidR="005D0792" w:rsidRPr="0028703E" w:rsidRDefault="00550830" w:rsidP="005D0792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5D0792">
        <w:rPr>
          <w:lang w:val="ru-RU"/>
        </w:rPr>
        <w:t xml:space="preserve">Проведение аукциона состоялось на электронной торговой площадке </w:t>
      </w:r>
      <w:hyperlink r:id="rId8" w:history="1">
        <w:r w:rsidR="005D0792" w:rsidRPr="0028703E">
          <w:rPr>
            <w:rStyle w:val="ab"/>
            <w:lang w:val="ru-RU"/>
          </w:rPr>
          <w:t>https://dara</w:t>
        </w:r>
        <w:proofErr w:type="spellStart"/>
        <w:r w:rsidR="005D0792">
          <w:rPr>
            <w:rStyle w:val="ab"/>
          </w:rPr>
          <w:t>bilim</w:t>
        </w:r>
        <w:proofErr w:type="spellEnd"/>
        <w:r w:rsidR="005D0792" w:rsidRPr="0028703E">
          <w:rPr>
            <w:rStyle w:val="ab"/>
            <w:lang w:val="ru-RU"/>
          </w:rPr>
          <w:t>.</w:t>
        </w:r>
        <w:proofErr w:type="spellStart"/>
        <w:r w:rsidR="005D0792" w:rsidRPr="0028703E">
          <w:rPr>
            <w:rStyle w:val="ab"/>
            <w:lang w:val="ru-RU"/>
          </w:rPr>
          <w:t>kz</w:t>
        </w:r>
        <w:proofErr w:type="spellEnd"/>
      </w:hyperlink>
    </w:p>
    <w:p w14:paraId="36AF1DE4" w14:textId="09983AF0" w:rsidR="00550830" w:rsidRPr="005D0792" w:rsidRDefault="00550830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5D0792">
        <w:rPr>
          <w:lang w:val="ru-RU"/>
        </w:rPr>
        <w:t xml:space="preserve">Дата и время составления протокола: </w:t>
      </w:r>
      <w:r w:rsidR="000D570E" w:rsidRPr="000D570E">
        <w:rPr>
          <w:lang w:val="ru-RU"/>
        </w:rPr>
        <w:t>“16” августа 2020 года, 23:01 часа </w:t>
      </w:r>
      <w:r w:rsidR="001F6814" w:rsidRPr="005D0792">
        <w:rPr>
          <w:lang w:val="ru-RU"/>
        </w:rPr>
        <w:t xml:space="preserve">по </w:t>
      </w:r>
      <w:r w:rsidRPr="005D0792">
        <w:rPr>
          <w:lang w:val="ru-RU"/>
        </w:rPr>
        <w:t>времени</w:t>
      </w:r>
      <w:r w:rsidR="00921EC3" w:rsidRPr="005D0792">
        <w:rPr>
          <w:lang w:val="ru-RU"/>
        </w:rPr>
        <w:t xml:space="preserve"> г.</w:t>
      </w:r>
      <w:r w:rsidRPr="005D0792">
        <w:rPr>
          <w:lang w:val="ru-RU"/>
        </w:rPr>
        <w:t xml:space="preserve"> </w:t>
      </w:r>
      <w:proofErr w:type="spellStart"/>
      <w:r w:rsidRPr="005D0792">
        <w:rPr>
          <w:lang w:val="ru-RU"/>
        </w:rPr>
        <w:t>Нур</w:t>
      </w:r>
      <w:proofErr w:type="spellEnd"/>
      <w:r w:rsidRPr="005D0792">
        <w:rPr>
          <w:lang w:val="ru-RU"/>
        </w:rPr>
        <w:t>-Султан</w:t>
      </w:r>
    </w:p>
    <w:p w14:paraId="0F917DC4" w14:textId="18D8FAF6" w:rsidR="00550830" w:rsidRPr="0028703E" w:rsidRDefault="00E803D7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>
        <w:rPr>
          <w:lang w:val="ru-RU"/>
        </w:rPr>
        <w:t>Дата и время начала</w:t>
      </w:r>
      <w:r w:rsidR="00550830" w:rsidRPr="0028703E">
        <w:rPr>
          <w:lang w:val="ru-RU"/>
        </w:rPr>
        <w:t xml:space="preserve">: </w:t>
      </w:r>
      <w:r w:rsidR="000D570E" w:rsidRPr="000D570E">
        <w:rPr>
          <w:lang w:val="ru-RU"/>
        </w:rPr>
        <w:t>“26” июля 2020 года, 18:46 часов</w:t>
      </w:r>
      <w:r w:rsidR="00550830" w:rsidRPr="0028703E">
        <w:rPr>
          <w:lang w:val="ru-RU"/>
        </w:rPr>
        <w:t xml:space="preserve"> </w:t>
      </w:r>
      <w:r w:rsidR="001F6814" w:rsidRPr="0028703E">
        <w:rPr>
          <w:lang w:val="ru-RU"/>
        </w:rPr>
        <w:t xml:space="preserve">по </w:t>
      </w:r>
      <w:r w:rsidR="00550830" w:rsidRPr="0028703E">
        <w:rPr>
          <w:lang w:val="ru-RU"/>
        </w:rPr>
        <w:t xml:space="preserve">времени </w:t>
      </w:r>
      <w:r w:rsidR="00921EC3" w:rsidRPr="0028703E">
        <w:rPr>
          <w:lang w:val="ru-RU"/>
        </w:rPr>
        <w:t xml:space="preserve">г. </w:t>
      </w:r>
      <w:proofErr w:type="spellStart"/>
      <w:r w:rsidR="00550830" w:rsidRPr="0028703E">
        <w:rPr>
          <w:lang w:val="ru-RU"/>
        </w:rPr>
        <w:t>Нур</w:t>
      </w:r>
      <w:proofErr w:type="spellEnd"/>
      <w:r w:rsidR="00550830" w:rsidRPr="0028703E">
        <w:rPr>
          <w:lang w:val="ru-RU"/>
        </w:rPr>
        <w:t>-Султан</w:t>
      </w:r>
    </w:p>
    <w:p w14:paraId="5A7B2D34" w14:textId="5FD6AB06" w:rsidR="00550830" w:rsidRPr="0028703E" w:rsidRDefault="00E803D7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>
        <w:rPr>
          <w:lang w:val="ru-RU"/>
        </w:rPr>
        <w:t>Дата и время окончания</w:t>
      </w:r>
      <w:r w:rsidR="00AF3CEF">
        <w:rPr>
          <w:lang w:val="ru-RU"/>
        </w:rPr>
        <w:t xml:space="preserve">: </w:t>
      </w:r>
      <w:r w:rsidR="000D570E" w:rsidRPr="000D570E">
        <w:rPr>
          <w:lang w:val="ru-RU"/>
        </w:rPr>
        <w:t>“16” августа 2020 года, 23:00 часа</w:t>
      </w:r>
      <w:r w:rsidR="00550830" w:rsidRPr="0028703E">
        <w:rPr>
          <w:lang w:val="ru-RU"/>
        </w:rPr>
        <w:t xml:space="preserve"> </w:t>
      </w:r>
      <w:r w:rsidR="001F6814" w:rsidRPr="0028703E">
        <w:rPr>
          <w:lang w:val="ru-RU"/>
        </w:rPr>
        <w:t xml:space="preserve">по </w:t>
      </w:r>
      <w:r w:rsidR="00550830" w:rsidRPr="0028703E">
        <w:rPr>
          <w:lang w:val="ru-RU"/>
        </w:rPr>
        <w:t xml:space="preserve">времени </w:t>
      </w:r>
      <w:r w:rsidR="00921EC3" w:rsidRPr="0028703E">
        <w:rPr>
          <w:lang w:val="ru-RU"/>
        </w:rPr>
        <w:t xml:space="preserve">г. </w:t>
      </w:r>
      <w:proofErr w:type="spellStart"/>
      <w:r w:rsidR="00AF3CEF">
        <w:rPr>
          <w:lang w:val="ru-RU"/>
        </w:rPr>
        <w:t>Н</w:t>
      </w:r>
      <w:r w:rsidR="00550830" w:rsidRPr="0028703E">
        <w:rPr>
          <w:lang w:val="ru-RU"/>
        </w:rPr>
        <w:t>ур</w:t>
      </w:r>
      <w:proofErr w:type="spellEnd"/>
      <w:r w:rsidR="00550830" w:rsidRPr="0028703E">
        <w:rPr>
          <w:lang w:val="ru-RU"/>
        </w:rPr>
        <w:t>-Султан</w:t>
      </w:r>
    </w:p>
    <w:p w14:paraId="025903C2" w14:textId="4AC1C682" w:rsidR="00AF3CEF" w:rsidRDefault="009E63A3" w:rsidP="009D4613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 xml:space="preserve">Участники аукциона: </w:t>
      </w:r>
      <w:r w:rsidR="001F325A">
        <w:t>2 (два участника)</w:t>
      </w:r>
      <w:r w:rsidR="00AF3CEF" w:rsidRPr="00AF3CEF">
        <w:rPr>
          <w:lang w:val="ru-RU"/>
        </w:rPr>
        <w:t xml:space="preserve"> </w:t>
      </w:r>
    </w:p>
    <w:p w14:paraId="751E4627" w14:textId="7722CEA8" w:rsidR="00251C3C" w:rsidRPr="00AF3CEF" w:rsidRDefault="00A93CE3" w:rsidP="009D4613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 xml:space="preserve">Победитель </w:t>
      </w:r>
      <w:r w:rsidR="002B2B15" w:rsidRPr="00AF3CEF">
        <w:rPr>
          <w:lang w:val="ru-RU"/>
        </w:rPr>
        <w:t>аукциона</w:t>
      </w:r>
      <w:r w:rsidR="008955CB" w:rsidRPr="00AF3CEF">
        <w:rPr>
          <w:lang w:val="ru-RU"/>
        </w:rPr>
        <w:t>:</w:t>
      </w:r>
      <w:r w:rsidR="001A02D2" w:rsidRPr="001A02D2">
        <w:rPr>
          <w:lang w:val="ru-RU"/>
        </w:rPr>
        <w:t xml:space="preserve"> </w:t>
      </w:r>
      <w:r w:rsidR="00B92E22">
        <w:t>Пожелал остаться анонимным</w:t>
      </w:r>
      <w:r w:rsidR="00AF3CEF">
        <w:rPr>
          <w:lang w:val="ru-RU"/>
        </w:rPr>
        <w:t>.</w:t>
      </w:r>
    </w:p>
    <w:p w14:paraId="5DAB6C7B" w14:textId="25DE0401" w:rsidR="0028703E" w:rsidRPr="0028703E" w:rsidRDefault="0028703E">
      <w:pPr>
        <w:jc w:val="both"/>
        <w:rPr>
          <w:lang w:val="ru-RU"/>
        </w:rPr>
      </w:pPr>
    </w:p>
    <w:p w14:paraId="2AF5FB40" w14:textId="480FDF82" w:rsidR="007E39E3" w:rsidRPr="0028703E" w:rsidRDefault="00EC35C2" w:rsidP="00A93CE3">
      <w:pPr>
        <w:jc w:val="both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5920" behindDoc="1" locked="0" layoutInCell="1" allowOverlap="1" wp14:anchorId="75B0A079" wp14:editId="41377DDD">
            <wp:simplePos x="0" y="0"/>
            <wp:positionH relativeFrom="column">
              <wp:posOffset>4010025</wp:posOffset>
            </wp:positionH>
            <wp:positionV relativeFrom="paragraph">
              <wp:posOffset>10160</wp:posOffset>
            </wp:positionV>
            <wp:extent cx="1885950" cy="1879238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7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9E3" w:rsidRPr="0028703E">
        <w:rPr>
          <w:lang w:val="ru-RU"/>
        </w:rPr>
        <w:t>В соответствии с пунктом 4.4 Правил проведения аукцион</w:t>
      </w:r>
      <w:r w:rsidR="008372F9" w:rsidRPr="0028703E">
        <w:rPr>
          <w:lang w:val="ru-RU"/>
        </w:rPr>
        <w:t>а</w:t>
      </w:r>
      <w:r w:rsidR="007E39E3" w:rsidRPr="0028703E">
        <w:rPr>
          <w:lang w:val="ru-RU"/>
        </w:rPr>
        <w:t>, настоящий протокол является документом, фиксирующим результаты аукциона</w:t>
      </w:r>
      <w:r w:rsidR="008372F9" w:rsidRPr="0028703E">
        <w:rPr>
          <w:lang w:val="ru-RU"/>
        </w:rPr>
        <w:t>. П</w:t>
      </w:r>
      <w:r w:rsidR="002B2B15" w:rsidRPr="0028703E">
        <w:rPr>
          <w:lang w:val="ru-RU"/>
        </w:rPr>
        <w:t>обедител</w:t>
      </w:r>
      <w:r w:rsidR="008372F9" w:rsidRPr="0028703E">
        <w:rPr>
          <w:lang w:val="ru-RU"/>
        </w:rPr>
        <w:t>ь</w:t>
      </w:r>
      <w:r w:rsidR="002B2B15" w:rsidRPr="0028703E">
        <w:rPr>
          <w:lang w:val="ru-RU"/>
        </w:rPr>
        <w:t xml:space="preserve"> </w:t>
      </w:r>
      <w:r w:rsidR="007E39E3" w:rsidRPr="0028703E">
        <w:rPr>
          <w:lang w:val="ru-RU"/>
        </w:rPr>
        <w:t xml:space="preserve">аукциона и </w:t>
      </w:r>
      <w:r w:rsidR="002B2B15" w:rsidRPr="0028703E">
        <w:rPr>
          <w:lang w:val="ru-RU"/>
        </w:rPr>
        <w:t>организатор аукциона</w:t>
      </w:r>
      <w:r w:rsidR="008372F9" w:rsidRPr="0028703E">
        <w:rPr>
          <w:lang w:val="ru-RU"/>
        </w:rPr>
        <w:t xml:space="preserve"> обязаны</w:t>
      </w:r>
      <w:r w:rsidR="002B2B15" w:rsidRPr="0028703E">
        <w:rPr>
          <w:lang w:val="ru-RU"/>
        </w:rPr>
        <w:t xml:space="preserve"> </w:t>
      </w:r>
      <w:r w:rsidR="007E39E3" w:rsidRPr="0028703E">
        <w:rPr>
          <w:lang w:val="ru-RU"/>
        </w:rPr>
        <w:t>подписать договор купли-продажи в отношении предмета аукциона</w:t>
      </w:r>
      <w:r w:rsidR="002B2B15" w:rsidRPr="0028703E">
        <w:rPr>
          <w:lang w:val="ru-RU"/>
        </w:rPr>
        <w:t>.</w:t>
      </w:r>
    </w:p>
    <w:p w14:paraId="02EB378F" w14:textId="437DB184" w:rsidR="00FE585B" w:rsidRPr="0028703E" w:rsidRDefault="00F536A0">
      <w:pPr>
        <w:jc w:val="both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 wp14:anchorId="7BEB5DDB" wp14:editId="7F266450">
            <wp:simplePos x="0" y="0"/>
            <wp:positionH relativeFrom="column">
              <wp:posOffset>2257425</wp:posOffset>
            </wp:positionH>
            <wp:positionV relativeFrom="paragraph">
              <wp:posOffset>151130</wp:posOffset>
            </wp:positionV>
            <wp:extent cx="1009650" cy="3429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05A809" w14:textId="0F2B4CCA" w:rsidR="004B7820" w:rsidRPr="0028703E" w:rsidRDefault="004B7820" w:rsidP="00A93CE3">
      <w:pPr>
        <w:jc w:val="both"/>
        <w:rPr>
          <w:lang w:val="ru-RU"/>
        </w:rPr>
      </w:pPr>
    </w:p>
    <w:p w14:paraId="40970A03" w14:textId="29F54883" w:rsidR="002A63A4" w:rsidRPr="0028703E" w:rsidRDefault="00A93CE3">
      <w:pPr>
        <w:rPr>
          <w:lang w:val="ru-RU"/>
        </w:rPr>
      </w:pPr>
      <w:r w:rsidRPr="0028703E">
        <w:rPr>
          <w:lang w:val="ru-RU"/>
        </w:rPr>
        <w:t xml:space="preserve">Протокол составлен и подписан _________________ </w:t>
      </w:r>
      <w:r w:rsidR="008955CB">
        <w:rPr>
          <w:lang w:val="ru-RU"/>
        </w:rPr>
        <w:t xml:space="preserve">Представитель Фонда в </w:t>
      </w:r>
      <w:proofErr w:type="spellStart"/>
      <w:r w:rsidR="008955CB">
        <w:rPr>
          <w:lang w:val="ru-RU"/>
        </w:rPr>
        <w:t>г.Алматы</w:t>
      </w:r>
      <w:proofErr w:type="spellEnd"/>
      <w:r w:rsidR="008955CB">
        <w:rPr>
          <w:lang w:val="ru-RU"/>
        </w:rPr>
        <w:t xml:space="preserve">, </w:t>
      </w:r>
      <w:proofErr w:type="spellStart"/>
      <w:r w:rsidR="008955CB">
        <w:rPr>
          <w:lang w:val="ru-RU"/>
        </w:rPr>
        <w:t>Касенова</w:t>
      </w:r>
      <w:proofErr w:type="spellEnd"/>
      <w:r w:rsidR="008955CB">
        <w:rPr>
          <w:lang w:val="ru-RU"/>
        </w:rPr>
        <w:t xml:space="preserve"> А.А.</w:t>
      </w:r>
    </w:p>
    <w:p w14:paraId="5A39BBE3" w14:textId="26D9E445" w:rsidR="005D0792" w:rsidRPr="00B24973" w:rsidRDefault="005D0792" w:rsidP="005D0792">
      <w:pPr>
        <w:pStyle w:val="MacPacTrailer"/>
        <w:rPr>
          <w:lang w:val="ru-RU"/>
        </w:rPr>
      </w:pPr>
    </w:p>
    <w:p w14:paraId="41C8F396" w14:textId="3CC9FF45" w:rsidR="005D0792" w:rsidRPr="00B24973" w:rsidRDefault="005D0792" w:rsidP="005D0792">
      <w:pPr>
        <w:pStyle w:val="MacPacTrailer"/>
        <w:rPr>
          <w:lang w:val="ru-RU"/>
        </w:rPr>
      </w:pPr>
    </w:p>
    <w:p w14:paraId="72A3D3EC" w14:textId="23F5D260" w:rsidR="00602E8C" w:rsidRDefault="002A119E">
      <w:r>
        <w:pict w14:anchorId="1DF70776">
          <v:shapetype id="_x0000_t202" coordsize="21600,21600" o:spt="202" path="m,l,21600r21600,l21600,xe">
            <v:stroke joinstyle="miter"/>
            <v:path gradientshapeok="t" o:connecttype="rect"/>
          </v:shapetype>
          <v:shape id="zzmpTrailer_1079_11" o:spid="_x0000_s1030" type="#_x0000_t202" style="position:absolute;margin-left:0;margin-top:28.8pt;width:201.6pt;height:21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XWrAIAAKk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" filled="f" stroked="f">
            <v:textbox inset="0,0,0,0">
              <w:txbxContent>
                <w:p w14:paraId="0D0B940D" w14:textId="77777777" w:rsidR="005D0792" w:rsidRDefault="005D0792"/>
              </w:txbxContent>
            </v:textbox>
            <w10:wrap anchorx="margin"/>
          </v:shape>
        </w:pict>
      </w:r>
    </w:p>
    <w:sectPr w:rsidR="00602E8C" w:rsidSect="00FA5320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31135" w14:textId="77777777" w:rsidR="002A119E" w:rsidRPr="0051207E" w:rsidRDefault="002A119E" w:rsidP="00AE2DD9">
      <w:r>
        <w:separator/>
      </w:r>
    </w:p>
  </w:endnote>
  <w:endnote w:type="continuationSeparator" w:id="0">
    <w:p w14:paraId="0CDBC4AA" w14:textId="77777777" w:rsidR="002A119E" w:rsidRPr="0051207E" w:rsidRDefault="002A119E" w:rsidP="00AE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BD833" w14:textId="77777777" w:rsidR="002A119E" w:rsidRPr="0051207E" w:rsidRDefault="002A119E" w:rsidP="00AE2DD9">
      <w:r>
        <w:separator/>
      </w:r>
    </w:p>
  </w:footnote>
  <w:footnote w:type="continuationSeparator" w:id="0">
    <w:p w14:paraId="23F61F5F" w14:textId="77777777" w:rsidR="002A119E" w:rsidRPr="0051207E" w:rsidRDefault="002A119E" w:rsidP="00AE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4440"/>
    <w:multiLevelType w:val="hybridMultilevel"/>
    <w:tmpl w:val="060E9C68"/>
    <w:lvl w:ilvl="0" w:tplc="0409000F">
      <w:start w:val="1"/>
      <w:numFmt w:val="decimal"/>
      <w:lvlText w:val="%1."/>
      <w:lvlJc w:val="left"/>
      <w:pPr>
        <w:ind w:left="702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A84"/>
    <w:rsid w:val="000069CC"/>
    <w:rsid w:val="000145D4"/>
    <w:rsid w:val="0006141C"/>
    <w:rsid w:val="00080A4D"/>
    <w:rsid w:val="000A2AEF"/>
    <w:rsid w:val="000B4EE2"/>
    <w:rsid w:val="000C7E27"/>
    <w:rsid w:val="000D570E"/>
    <w:rsid w:val="00130402"/>
    <w:rsid w:val="001304B6"/>
    <w:rsid w:val="00130F77"/>
    <w:rsid w:val="00141258"/>
    <w:rsid w:val="001665D6"/>
    <w:rsid w:val="001A02D2"/>
    <w:rsid w:val="001A1C64"/>
    <w:rsid w:val="001A464F"/>
    <w:rsid w:val="001C60D9"/>
    <w:rsid w:val="001E135D"/>
    <w:rsid w:val="001F325A"/>
    <w:rsid w:val="001F6814"/>
    <w:rsid w:val="00200053"/>
    <w:rsid w:val="002224D0"/>
    <w:rsid w:val="002459CA"/>
    <w:rsid w:val="00251C3C"/>
    <w:rsid w:val="002638B6"/>
    <w:rsid w:val="00283E76"/>
    <w:rsid w:val="0028703E"/>
    <w:rsid w:val="0029405A"/>
    <w:rsid w:val="002977E1"/>
    <w:rsid w:val="002A119E"/>
    <w:rsid w:val="002A50F6"/>
    <w:rsid w:val="002A63A4"/>
    <w:rsid w:val="002B2B15"/>
    <w:rsid w:val="002B43E9"/>
    <w:rsid w:val="002C0800"/>
    <w:rsid w:val="002F2052"/>
    <w:rsid w:val="003045CC"/>
    <w:rsid w:val="003165D9"/>
    <w:rsid w:val="00323D76"/>
    <w:rsid w:val="0034121F"/>
    <w:rsid w:val="00367D76"/>
    <w:rsid w:val="0038004A"/>
    <w:rsid w:val="003868DB"/>
    <w:rsid w:val="00395790"/>
    <w:rsid w:val="0039739B"/>
    <w:rsid w:val="003B1C79"/>
    <w:rsid w:val="003D2E3A"/>
    <w:rsid w:val="004104DA"/>
    <w:rsid w:val="00414313"/>
    <w:rsid w:val="004560A6"/>
    <w:rsid w:val="00470CEF"/>
    <w:rsid w:val="00473C91"/>
    <w:rsid w:val="004771F4"/>
    <w:rsid w:val="0049772F"/>
    <w:rsid w:val="004B2364"/>
    <w:rsid w:val="004B4979"/>
    <w:rsid w:val="004B7820"/>
    <w:rsid w:val="004D3B38"/>
    <w:rsid w:val="004F265F"/>
    <w:rsid w:val="00500BAC"/>
    <w:rsid w:val="00516F1F"/>
    <w:rsid w:val="00532AF1"/>
    <w:rsid w:val="00545DB1"/>
    <w:rsid w:val="00550830"/>
    <w:rsid w:val="00570822"/>
    <w:rsid w:val="005730ED"/>
    <w:rsid w:val="00587D05"/>
    <w:rsid w:val="00593ED5"/>
    <w:rsid w:val="005A6CCF"/>
    <w:rsid w:val="005B1A48"/>
    <w:rsid w:val="005D0792"/>
    <w:rsid w:val="00602E8C"/>
    <w:rsid w:val="00603C96"/>
    <w:rsid w:val="006168AC"/>
    <w:rsid w:val="00680D03"/>
    <w:rsid w:val="00691BBB"/>
    <w:rsid w:val="00695E9F"/>
    <w:rsid w:val="006F5DFF"/>
    <w:rsid w:val="00725A94"/>
    <w:rsid w:val="007462C5"/>
    <w:rsid w:val="00752D27"/>
    <w:rsid w:val="00757D0E"/>
    <w:rsid w:val="007609EC"/>
    <w:rsid w:val="00786AF2"/>
    <w:rsid w:val="00791ED8"/>
    <w:rsid w:val="007B1520"/>
    <w:rsid w:val="007B7EF7"/>
    <w:rsid w:val="007C25B4"/>
    <w:rsid w:val="007D07D5"/>
    <w:rsid w:val="007E39E3"/>
    <w:rsid w:val="00800E6C"/>
    <w:rsid w:val="008372F9"/>
    <w:rsid w:val="008403B2"/>
    <w:rsid w:val="00855481"/>
    <w:rsid w:val="00870955"/>
    <w:rsid w:val="008924CD"/>
    <w:rsid w:val="008955CB"/>
    <w:rsid w:val="00897893"/>
    <w:rsid w:val="008C0614"/>
    <w:rsid w:val="008D1373"/>
    <w:rsid w:val="00916F8C"/>
    <w:rsid w:val="00921EC3"/>
    <w:rsid w:val="00947155"/>
    <w:rsid w:val="00950D36"/>
    <w:rsid w:val="00980907"/>
    <w:rsid w:val="00986667"/>
    <w:rsid w:val="009C053E"/>
    <w:rsid w:val="009C5E48"/>
    <w:rsid w:val="009D09C6"/>
    <w:rsid w:val="009D4613"/>
    <w:rsid w:val="009E06D9"/>
    <w:rsid w:val="009E63A3"/>
    <w:rsid w:val="009F2D91"/>
    <w:rsid w:val="00A1262F"/>
    <w:rsid w:val="00A24535"/>
    <w:rsid w:val="00A40495"/>
    <w:rsid w:val="00A40FC7"/>
    <w:rsid w:val="00A43E3E"/>
    <w:rsid w:val="00A45AD7"/>
    <w:rsid w:val="00A51C8F"/>
    <w:rsid w:val="00A83AE7"/>
    <w:rsid w:val="00A83BD8"/>
    <w:rsid w:val="00A93CE3"/>
    <w:rsid w:val="00AC3B02"/>
    <w:rsid w:val="00AC56AF"/>
    <w:rsid w:val="00AD4875"/>
    <w:rsid w:val="00AE2DD9"/>
    <w:rsid w:val="00AF3CEF"/>
    <w:rsid w:val="00B012A7"/>
    <w:rsid w:val="00B01306"/>
    <w:rsid w:val="00B23B79"/>
    <w:rsid w:val="00B2441D"/>
    <w:rsid w:val="00B24973"/>
    <w:rsid w:val="00B2633C"/>
    <w:rsid w:val="00B27E1B"/>
    <w:rsid w:val="00B462E5"/>
    <w:rsid w:val="00B47CF7"/>
    <w:rsid w:val="00B51E95"/>
    <w:rsid w:val="00B609AA"/>
    <w:rsid w:val="00B92E22"/>
    <w:rsid w:val="00BD1CBF"/>
    <w:rsid w:val="00BD597D"/>
    <w:rsid w:val="00C13197"/>
    <w:rsid w:val="00C420D6"/>
    <w:rsid w:val="00C57E88"/>
    <w:rsid w:val="00C9364E"/>
    <w:rsid w:val="00C93988"/>
    <w:rsid w:val="00CA1288"/>
    <w:rsid w:val="00CA77AC"/>
    <w:rsid w:val="00CB22B3"/>
    <w:rsid w:val="00CB50C3"/>
    <w:rsid w:val="00CC4A54"/>
    <w:rsid w:val="00CD4A93"/>
    <w:rsid w:val="00D078DA"/>
    <w:rsid w:val="00D34FB8"/>
    <w:rsid w:val="00D4050E"/>
    <w:rsid w:val="00D57B3E"/>
    <w:rsid w:val="00D80063"/>
    <w:rsid w:val="00D86885"/>
    <w:rsid w:val="00D9254C"/>
    <w:rsid w:val="00DA3E6A"/>
    <w:rsid w:val="00DD5815"/>
    <w:rsid w:val="00E10746"/>
    <w:rsid w:val="00E41A01"/>
    <w:rsid w:val="00E42A84"/>
    <w:rsid w:val="00E5627C"/>
    <w:rsid w:val="00E62724"/>
    <w:rsid w:val="00E803D7"/>
    <w:rsid w:val="00EC35C2"/>
    <w:rsid w:val="00EC416F"/>
    <w:rsid w:val="00EF3511"/>
    <w:rsid w:val="00F05A77"/>
    <w:rsid w:val="00F15236"/>
    <w:rsid w:val="00F154DB"/>
    <w:rsid w:val="00F5001C"/>
    <w:rsid w:val="00F536A0"/>
    <w:rsid w:val="00F83E5A"/>
    <w:rsid w:val="00F97FAF"/>
    <w:rsid w:val="00FA5320"/>
    <w:rsid w:val="00FB0F3F"/>
    <w:rsid w:val="00FE2B1F"/>
    <w:rsid w:val="00FE585B"/>
    <w:rsid w:val="1FCD3F28"/>
    <w:rsid w:val="2425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CD3F28"/>
  <w15:docId w15:val="{BEB94EFF-77AD-4081-9DAF-DA25ACF5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3C91"/>
    <w:rPr>
      <w:rFonts w:eastAsiaTheme="minorHAnsi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C9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C91"/>
    <w:rPr>
      <w:rFonts w:eastAsiaTheme="minorHAnsi" w:cstheme="minorBidi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473C91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3C91"/>
    <w:rPr>
      <w:rFonts w:eastAsiaTheme="minorHAnsi" w:cstheme="minorBidi"/>
      <w:sz w:val="24"/>
      <w:szCs w:val="22"/>
    </w:rPr>
  </w:style>
  <w:style w:type="paragraph" w:styleId="a7">
    <w:name w:val="Body Text"/>
    <w:basedOn w:val="a"/>
    <w:link w:val="a8"/>
    <w:uiPriority w:val="99"/>
    <w:unhideWhenUsed/>
    <w:rsid w:val="00473C9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73C91"/>
    <w:rPr>
      <w:rFonts w:eastAsiaTheme="minorHAnsi" w:cstheme="minorBidi"/>
      <w:sz w:val="24"/>
      <w:szCs w:val="22"/>
    </w:rPr>
  </w:style>
  <w:style w:type="paragraph" w:customStyle="1" w:styleId="BodyTextContinued">
    <w:name w:val="Body Text Continued"/>
    <w:basedOn w:val="a7"/>
    <w:next w:val="a7"/>
    <w:rsid w:val="0038004A"/>
  </w:style>
  <w:style w:type="character" w:styleId="a9">
    <w:name w:val="page number"/>
    <w:basedOn w:val="a0"/>
    <w:rsid w:val="0038004A"/>
  </w:style>
  <w:style w:type="paragraph" w:styleId="2">
    <w:name w:val="Quote"/>
    <w:basedOn w:val="a"/>
    <w:next w:val="BodyTextContinued"/>
    <w:link w:val="20"/>
    <w:qFormat/>
    <w:rsid w:val="0038004A"/>
    <w:pPr>
      <w:spacing w:after="240"/>
      <w:ind w:left="1440" w:right="1440"/>
    </w:pPr>
  </w:style>
  <w:style w:type="character" w:customStyle="1" w:styleId="20">
    <w:name w:val="Цитата 2 Знак"/>
    <w:basedOn w:val="a0"/>
    <w:link w:val="2"/>
    <w:rsid w:val="0038004A"/>
    <w:rPr>
      <w:sz w:val="24"/>
      <w:szCs w:val="24"/>
    </w:rPr>
  </w:style>
  <w:style w:type="paragraph" w:customStyle="1" w:styleId="FirmDouble">
    <w:name w:val="Firm Double"/>
    <w:basedOn w:val="a"/>
    <w:rsid w:val="00473C91"/>
    <w:pPr>
      <w:spacing w:line="480" w:lineRule="auto"/>
    </w:pPr>
    <w:rPr>
      <w:rFonts w:eastAsia="Times New Roman" w:cs="Times New Roman"/>
      <w:szCs w:val="24"/>
    </w:rPr>
  </w:style>
  <w:style w:type="paragraph" w:customStyle="1" w:styleId="FirmDouble05">
    <w:name w:val="Firm Double 05"/>
    <w:basedOn w:val="a"/>
    <w:rsid w:val="00473C91"/>
    <w:pPr>
      <w:spacing w:line="480" w:lineRule="auto"/>
      <w:ind w:firstLine="720"/>
    </w:pPr>
    <w:rPr>
      <w:rFonts w:eastAsia="Times New Roman" w:cs="Times New Roman"/>
      <w:szCs w:val="24"/>
    </w:rPr>
  </w:style>
  <w:style w:type="paragraph" w:customStyle="1" w:styleId="FirmDouble1">
    <w:name w:val="Firm Double 1"/>
    <w:basedOn w:val="a"/>
    <w:rsid w:val="00473C91"/>
    <w:pPr>
      <w:spacing w:line="480" w:lineRule="auto"/>
      <w:ind w:firstLine="1440"/>
    </w:pPr>
    <w:rPr>
      <w:rFonts w:eastAsia="Times New Roman" w:cs="Times New Roman"/>
      <w:szCs w:val="24"/>
    </w:rPr>
  </w:style>
  <w:style w:type="paragraph" w:customStyle="1" w:styleId="FirmDoubleFullJustify">
    <w:name w:val="Firm Double Full Justify"/>
    <w:basedOn w:val="a"/>
    <w:rsid w:val="00473C91"/>
    <w:pPr>
      <w:spacing w:line="480" w:lineRule="auto"/>
      <w:jc w:val="both"/>
    </w:pPr>
    <w:rPr>
      <w:rFonts w:eastAsia="Times New Roman" w:cs="Times New Roman"/>
      <w:szCs w:val="24"/>
    </w:rPr>
  </w:style>
  <w:style w:type="paragraph" w:customStyle="1" w:styleId="FirmPlain">
    <w:name w:val="Firm Plain"/>
    <w:basedOn w:val="a"/>
    <w:rsid w:val="00473C91"/>
    <w:rPr>
      <w:rFonts w:eastAsia="Times New Roman" w:cs="Times New Roman"/>
      <w:szCs w:val="24"/>
    </w:rPr>
  </w:style>
  <w:style w:type="paragraph" w:customStyle="1" w:styleId="FirmQuote">
    <w:name w:val="Firm Quote"/>
    <w:basedOn w:val="a"/>
    <w:rsid w:val="00473C91"/>
    <w:pPr>
      <w:spacing w:before="240" w:after="240"/>
      <w:ind w:left="1440" w:right="1440"/>
    </w:pPr>
    <w:rPr>
      <w:rFonts w:eastAsia="Times New Roman" w:cs="Times New Roman"/>
      <w:szCs w:val="24"/>
    </w:rPr>
  </w:style>
  <w:style w:type="paragraph" w:customStyle="1" w:styleId="FirmSingle">
    <w:name w:val="Firm Single"/>
    <w:basedOn w:val="a"/>
    <w:rsid w:val="00473C91"/>
    <w:pPr>
      <w:spacing w:after="240"/>
    </w:pPr>
    <w:rPr>
      <w:rFonts w:eastAsia="Times New Roman" w:cs="Times New Roman"/>
      <w:szCs w:val="24"/>
    </w:rPr>
  </w:style>
  <w:style w:type="paragraph" w:customStyle="1" w:styleId="FirmSingle05">
    <w:name w:val="Firm Single 05"/>
    <w:basedOn w:val="a"/>
    <w:rsid w:val="00473C91"/>
    <w:pPr>
      <w:spacing w:after="240"/>
      <w:ind w:firstLine="720"/>
    </w:pPr>
    <w:rPr>
      <w:rFonts w:eastAsia="Times New Roman" w:cs="Times New Roman"/>
      <w:szCs w:val="24"/>
    </w:rPr>
  </w:style>
  <w:style w:type="paragraph" w:customStyle="1" w:styleId="FirmSingle05E">
    <w:name w:val="Firm Single 05 (E)"/>
    <w:basedOn w:val="a"/>
    <w:rsid w:val="00473C91"/>
    <w:pPr>
      <w:spacing w:after="240"/>
      <w:ind w:left="720"/>
      <w:jc w:val="both"/>
    </w:pPr>
    <w:rPr>
      <w:rFonts w:eastAsia="Times New Roman" w:cs="Times New Roman"/>
      <w:szCs w:val="24"/>
    </w:rPr>
  </w:style>
  <w:style w:type="paragraph" w:customStyle="1" w:styleId="FirmSingle1">
    <w:name w:val="Firm Single 1"/>
    <w:basedOn w:val="a"/>
    <w:rsid w:val="00473C91"/>
    <w:pPr>
      <w:spacing w:after="240"/>
      <w:ind w:firstLine="1440"/>
    </w:pPr>
    <w:rPr>
      <w:rFonts w:eastAsia="Times New Roman" w:cs="Times New Roman"/>
      <w:szCs w:val="24"/>
    </w:rPr>
  </w:style>
  <w:style w:type="paragraph" w:customStyle="1" w:styleId="FirmSingle1E">
    <w:name w:val="Firm Single 1 (E)"/>
    <w:basedOn w:val="a"/>
    <w:rsid w:val="00473C91"/>
    <w:pPr>
      <w:spacing w:after="240"/>
      <w:ind w:left="1440"/>
      <w:jc w:val="both"/>
    </w:pPr>
    <w:rPr>
      <w:rFonts w:eastAsia="Times New Roman" w:cs="Times New Roman"/>
      <w:szCs w:val="24"/>
    </w:rPr>
  </w:style>
  <w:style w:type="paragraph" w:customStyle="1" w:styleId="FirmSingle15E">
    <w:name w:val="Firm Single 1.5 (E)"/>
    <w:basedOn w:val="a"/>
    <w:rsid w:val="00473C91"/>
    <w:pPr>
      <w:spacing w:after="240"/>
      <w:ind w:left="2160"/>
      <w:jc w:val="both"/>
    </w:pPr>
    <w:rPr>
      <w:rFonts w:eastAsia="Times New Roman" w:cs="Times New Roman"/>
      <w:szCs w:val="24"/>
    </w:rPr>
  </w:style>
  <w:style w:type="paragraph" w:customStyle="1" w:styleId="FirmSingleFullJustify">
    <w:name w:val="Firm Single Full Justify"/>
    <w:basedOn w:val="a"/>
    <w:rsid w:val="00473C91"/>
    <w:pPr>
      <w:spacing w:after="240"/>
      <w:jc w:val="both"/>
    </w:pPr>
    <w:rPr>
      <w:rFonts w:eastAsia="Times New Roman" w:cs="Times New Roman"/>
      <w:szCs w:val="24"/>
    </w:rPr>
  </w:style>
  <w:style w:type="paragraph" w:customStyle="1" w:styleId="FirmTable">
    <w:name w:val="Firm Table"/>
    <w:basedOn w:val="a"/>
    <w:rsid w:val="00473C91"/>
    <w:rPr>
      <w:rFonts w:eastAsia="Times New Roman" w:cs="Times New Roman"/>
      <w:szCs w:val="24"/>
    </w:rPr>
  </w:style>
  <w:style w:type="paragraph" w:customStyle="1" w:styleId="FirmTitleCB">
    <w:name w:val="Firm Title CB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b/>
      <w:szCs w:val="24"/>
    </w:rPr>
  </w:style>
  <w:style w:type="paragraph" w:customStyle="1" w:styleId="FirmTitleCBU">
    <w:name w:val="Firm Title CBU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CU">
    <w:name w:val="Firm Title CU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B">
    <w:name w:val="Firm Title LB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b/>
      <w:szCs w:val="24"/>
    </w:rPr>
  </w:style>
  <w:style w:type="paragraph" w:customStyle="1" w:styleId="FirmTitleLB05E">
    <w:name w:val="Firm Title LB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b/>
      <w:szCs w:val="24"/>
    </w:rPr>
  </w:style>
  <w:style w:type="paragraph" w:customStyle="1" w:styleId="FirmTitleLB1E">
    <w:name w:val="Firm Title LB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b/>
      <w:szCs w:val="24"/>
    </w:rPr>
  </w:style>
  <w:style w:type="paragraph" w:customStyle="1" w:styleId="FirmTitleLB15E">
    <w:name w:val="Firm Title LB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b/>
      <w:szCs w:val="24"/>
    </w:rPr>
  </w:style>
  <w:style w:type="paragraph" w:customStyle="1" w:styleId="FirmTitleLBU">
    <w:name w:val="Firm Title LBU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05E">
    <w:name w:val="Firm Title LBU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1E">
    <w:name w:val="Firm Title LBU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15E">
    <w:name w:val="Firm Title LBU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U">
    <w:name w:val="Firm Title LU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05E">
    <w:name w:val="Firm Title LU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1E">
    <w:name w:val="Firm Title LU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15E">
    <w:name w:val="Firm Title LU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szCs w:val="24"/>
      <w:u w:val="single"/>
    </w:rPr>
  </w:style>
  <w:style w:type="paragraph" w:styleId="aa">
    <w:name w:val="List Paragraph"/>
    <w:basedOn w:val="a"/>
    <w:uiPriority w:val="34"/>
    <w:qFormat/>
    <w:rsid w:val="00E42A84"/>
    <w:pPr>
      <w:ind w:left="720"/>
      <w:contextualSpacing/>
    </w:pPr>
  </w:style>
  <w:style w:type="character" w:styleId="ab">
    <w:name w:val="Hyperlink"/>
    <w:basedOn w:val="a0"/>
    <w:unhideWhenUsed/>
    <w:rsid w:val="00550830"/>
    <w:rPr>
      <w:color w:val="0000FF" w:themeColor="hyperlink"/>
      <w:u w:val="single"/>
    </w:rPr>
  </w:style>
  <w:style w:type="paragraph" w:customStyle="1" w:styleId="MacPacTrailer">
    <w:name w:val="MacPac Trailer"/>
    <w:rsid w:val="00602E8C"/>
    <w:pPr>
      <w:widowControl w:val="0"/>
      <w:spacing w:line="200" w:lineRule="exact"/>
    </w:pPr>
    <w:rPr>
      <w:rFonts w:ascii="Tahoma" w:hAnsi="Tahoma"/>
      <w:sz w:val="16"/>
      <w:szCs w:val="22"/>
    </w:rPr>
  </w:style>
  <w:style w:type="character" w:styleId="ac">
    <w:name w:val="Placeholder Text"/>
    <w:basedOn w:val="a0"/>
    <w:uiPriority w:val="99"/>
    <w:semiHidden/>
    <w:rsid w:val="007E39E3"/>
    <w:rPr>
      <w:color w:val="808080"/>
    </w:rPr>
  </w:style>
  <w:style w:type="paragraph" w:styleId="ad">
    <w:name w:val="Balloon Text"/>
    <w:basedOn w:val="a"/>
    <w:link w:val="ae"/>
    <w:semiHidden/>
    <w:unhideWhenUsed/>
    <w:rsid w:val="008372F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8372F9"/>
    <w:rPr>
      <w:rFonts w:ascii="Segoe UI" w:eastAsiaTheme="minorHAnsi" w:hAnsi="Segoe UI" w:cs="Segoe UI"/>
      <w:sz w:val="18"/>
      <w:szCs w:val="18"/>
    </w:rPr>
  </w:style>
  <w:style w:type="character" w:styleId="af">
    <w:name w:val="annotation reference"/>
    <w:basedOn w:val="a0"/>
    <w:semiHidden/>
    <w:unhideWhenUsed/>
    <w:rsid w:val="00E803D7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E803D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E803D7"/>
    <w:rPr>
      <w:rFonts w:eastAsiaTheme="minorHAnsi" w:cstheme="minorBidi"/>
    </w:rPr>
  </w:style>
  <w:style w:type="paragraph" w:styleId="af2">
    <w:name w:val="annotation subject"/>
    <w:basedOn w:val="af0"/>
    <w:next w:val="af0"/>
    <w:link w:val="af3"/>
    <w:semiHidden/>
    <w:unhideWhenUsed/>
    <w:rsid w:val="00E803D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E803D7"/>
    <w:rPr>
      <w:rFonts w:eastAsia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raoku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rabilim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Forte\Templates\Forte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ForteNormal.dotx</Template>
  <TotalTime>178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 a</cp:lastModifiedBy>
  <cp:revision>10</cp:revision>
  <dcterms:created xsi:type="dcterms:W3CDTF">2020-06-14T17:34:00Z</dcterms:created>
  <dcterms:modified xsi:type="dcterms:W3CDTF">2020-06-15T19:04:00Z</dcterms:modified>
</cp:coreProperties>
</file>